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E298F" w14:textId="57C12553" w:rsidR="00A1239E" w:rsidRPr="00E475D1" w:rsidRDefault="00A1239E" w:rsidP="00741137">
      <w:pPr>
        <w:rPr>
          <w:b/>
          <w:color w:val="000000" w:themeColor="text1"/>
          <w:sz w:val="22"/>
          <w:szCs w:val="22"/>
        </w:rPr>
      </w:pPr>
      <w:r w:rsidRPr="00E475D1">
        <w:rPr>
          <w:b/>
          <w:color w:val="000000" w:themeColor="text1"/>
          <w:sz w:val="22"/>
          <w:szCs w:val="22"/>
        </w:rPr>
        <w:t xml:space="preserve">Venue – </w:t>
      </w:r>
      <w:r w:rsidR="00F30D3A" w:rsidRPr="00E475D1">
        <w:rPr>
          <w:b/>
          <w:color w:val="000000" w:themeColor="text1"/>
          <w:sz w:val="22"/>
          <w:szCs w:val="22"/>
        </w:rPr>
        <w:t>Loudon Suite,</w:t>
      </w:r>
      <w:r w:rsidR="00EA158A">
        <w:rPr>
          <w:b/>
          <w:color w:val="000000" w:themeColor="text1"/>
          <w:sz w:val="22"/>
          <w:szCs w:val="22"/>
        </w:rPr>
        <w:t xml:space="preserve"> </w:t>
      </w:r>
      <w:r w:rsidRPr="00E475D1">
        <w:rPr>
          <w:b/>
          <w:color w:val="000000" w:themeColor="text1"/>
          <w:sz w:val="22"/>
          <w:szCs w:val="22"/>
        </w:rPr>
        <w:t>Botanical Gardens Westbourne Road Edgbaston Birmingham B15 3TR</w:t>
      </w:r>
    </w:p>
    <w:p w14:paraId="042D1E68" w14:textId="44C7A734" w:rsidR="0068132A" w:rsidRPr="00E475D1" w:rsidRDefault="0068132A" w:rsidP="00741137">
      <w:pPr>
        <w:rPr>
          <w:b/>
          <w:color w:val="000000" w:themeColor="text1"/>
          <w:sz w:val="22"/>
          <w:szCs w:val="22"/>
        </w:rPr>
      </w:pPr>
      <w:r w:rsidRPr="00E475D1">
        <w:rPr>
          <w:b/>
          <w:color w:val="000000" w:themeColor="text1"/>
          <w:sz w:val="22"/>
          <w:szCs w:val="22"/>
        </w:rPr>
        <w:t xml:space="preserve">Coffee &amp;Tea Available </w:t>
      </w:r>
      <w:r w:rsidR="000239C1" w:rsidRPr="00E475D1">
        <w:rPr>
          <w:b/>
          <w:color w:val="000000" w:themeColor="text1"/>
          <w:sz w:val="22"/>
          <w:szCs w:val="22"/>
        </w:rPr>
        <w:t>–</w:t>
      </w:r>
      <w:r w:rsidRPr="00E475D1">
        <w:rPr>
          <w:b/>
          <w:color w:val="000000" w:themeColor="text1"/>
          <w:sz w:val="22"/>
          <w:szCs w:val="22"/>
        </w:rPr>
        <w:t xml:space="preserve"> 6</w:t>
      </w:r>
      <w:r w:rsidR="000239C1" w:rsidRPr="00E475D1">
        <w:rPr>
          <w:b/>
          <w:color w:val="000000" w:themeColor="text1"/>
          <w:sz w:val="22"/>
          <w:szCs w:val="22"/>
        </w:rPr>
        <w:t>.00</w:t>
      </w:r>
      <w:r w:rsidRPr="00E475D1">
        <w:rPr>
          <w:b/>
          <w:color w:val="000000" w:themeColor="text1"/>
          <w:sz w:val="22"/>
          <w:szCs w:val="22"/>
        </w:rPr>
        <w:t xml:space="preserve"> PM</w:t>
      </w:r>
    </w:p>
    <w:p w14:paraId="51F42BE2" w14:textId="7A1AF3A6" w:rsidR="0068132A" w:rsidRPr="00E475D1" w:rsidRDefault="00342180" w:rsidP="00741137">
      <w:pPr>
        <w:rPr>
          <w:b/>
          <w:color w:val="000000" w:themeColor="text1"/>
          <w:sz w:val="22"/>
          <w:szCs w:val="22"/>
        </w:rPr>
      </w:pPr>
      <w:r w:rsidRPr="00E475D1">
        <w:rPr>
          <w:b/>
          <w:color w:val="000000" w:themeColor="text1"/>
          <w:sz w:val="22"/>
          <w:szCs w:val="22"/>
        </w:rPr>
        <w:t xml:space="preserve">AGM </w:t>
      </w:r>
      <w:r w:rsidR="0068132A" w:rsidRPr="00E475D1">
        <w:rPr>
          <w:b/>
          <w:color w:val="000000" w:themeColor="text1"/>
          <w:sz w:val="22"/>
          <w:szCs w:val="22"/>
        </w:rPr>
        <w:t>Start Time – 6.30 PM</w:t>
      </w:r>
      <w:bookmarkStart w:id="0" w:name="_GoBack"/>
      <w:bookmarkEnd w:id="0"/>
    </w:p>
    <w:p w14:paraId="1F446E78" w14:textId="000B01C2" w:rsidR="00A4654C" w:rsidRPr="00E475D1" w:rsidRDefault="000239C1" w:rsidP="00741137">
      <w:pPr>
        <w:rPr>
          <w:b/>
          <w:color w:val="000000" w:themeColor="text1"/>
          <w:sz w:val="22"/>
          <w:szCs w:val="22"/>
        </w:rPr>
      </w:pPr>
      <w:r w:rsidRPr="00E475D1">
        <w:rPr>
          <w:b/>
          <w:color w:val="000000" w:themeColor="text1"/>
          <w:sz w:val="22"/>
          <w:szCs w:val="22"/>
        </w:rPr>
        <w:t>Annual Dinner- 7.</w:t>
      </w:r>
      <w:r w:rsidR="00342180" w:rsidRPr="00E475D1">
        <w:rPr>
          <w:b/>
          <w:color w:val="000000" w:themeColor="text1"/>
          <w:sz w:val="22"/>
          <w:szCs w:val="22"/>
        </w:rPr>
        <w:t>45 PM</w:t>
      </w:r>
    </w:p>
    <w:p w14:paraId="1F4EC49E" w14:textId="77777777" w:rsidR="00A4654C" w:rsidRPr="00E475D1" w:rsidRDefault="00A4654C" w:rsidP="00741137">
      <w:pPr>
        <w:rPr>
          <w:b/>
          <w:color w:val="000000" w:themeColor="text1"/>
          <w:sz w:val="22"/>
          <w:szCs w:val="22"/>
        </w:rPr>
      </w:pPr>
      <w:r w:rsidRPr="00E475D1">
        <w:rPr>
          <w:b/>
          <w:color w:val="000000" w:themeColor="text1"/>
          <w:sz w:val="22"/>
          <w:szCs w:val="22"/>
        </w:rPr>
        <w:t xml:space="preserve">  </w:t>
      </w:r>
    </w:p>
    <w:p w14:paraId="2BD99EC4" w14:textId="77777777" w:rsidR="00A4654C" w:rsidRDefault="00A4654C" w:rsidP="00741137">
      <w:pPr>
        <w:rPr>
          <w:szCs w:val="22"/>
        </w:rPr>
      </w:pPr>
    </w:p>
    <w:p w14:paraId="635398BC" w14:textId="77777777" w:rsidR="00F30D3A" w:rsidRDefault="00F30D3A" w:rsidP="00741137">
      <w:pPr>
        <w:rPr>
          <w:szCs w:val="22"/>
        </w:rPr>
      </w:pPr>
    </w:p>
    <w:p w14:paraId="19175A89" w14:textId="77777777" w:rsidR="00F30D3A" w:rsidRDefault="00F30D3A" w:rsidP="00741137">
      <w:pPr>
        <w:rPr>
          <w:szCs w:val="22"/>
        </w:rPr>
      </w:pPr>
    </w:p>
    <w:p w14:paraId="56AC95FA" w14:textId="25AA4FE9" w:rsidR="00A4654C" w:rsidRPr="00496ED1" w:rsidRDefault="00A1239E" w:rsidP="00741137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</w:t>
      </w:r>
      <w:r w:rsidRPr="00A1239E">
        <w:rPr>
          <w:b/>
          <w:sz w:val="28"/>
          <w:szCs w:val="28"/>
        </w:rPr>
        <w:t xml:space="preserve">  </w:t>
      </w:r>
      <w:r w:rsidRPr="00496ED1">
        <w:rPr>
          <w:b/>
          <w:sz w:val="32"/>
          <w:szCs w:val="32"/>
        </w:rPr>
        <w:t>26</w:t>
      </w:r>
      <w:r w:rsidRPr="00496ED1">
        <w:rPr>
          <w:b/>
          <w:sz w:val="32"/>
          <w:szCs w:val="32"/>
          <w:vertAlign w:val="superscript"/>
        </w:rPr>
        <w:t>th</w:t>
      </w:r>
      <w:r w:rsidRPr="00496ED1">
        <w:rPr>
          <w:b/>
          <w:sz w:val="32"/>
          <w:szCs w:val="32"/>
        </w:rPr>
        <w:t xml:space="preserve"> Annual General Meeting of WMLMCLG -3</w:t>
      </w:r>
      <w:r w:rsidRPr="00496ED1">
        <w:rPr>
          <w:b/>
          <w:sz w:val="32"/>
          <w:szCs w:val="32"/>
          <w:vertAlign w:val="superscript"/>
        </w:rPr>
        <w:t>rd</w:t>
      </w:r>
      <w:r w:rsidRPr="00496ED1">
        <w:rPr>
          <w:b/>
          <w:sz w:val="32"/>
          <w:szCs w:val="32"/>
        </w:rPr>
        <w:t xml:space="preserve"> Oct 2017</w:t>
      </w:r>
    </w:p>
    <w:p w14:paraId="5B115DDF" w14:textId="77777777" w:rsidR="00496ED1" w:rsidRDefault="00A1239E" w:rsidP="00741137">
      <w:pPr>
        <w:rPr>
          <w:b/>
          <w:sz w:val="32"/>
          <w:szCs w:val="32"/>
        </w:rPr>
      </w:pPr>
      <w:r w:rsidRPr="00496ED1">
        <w:rPr>
          <w:b/>
          <w:sz w:val="32"/>
          <w:szCs w:val="32"/>
        </w:rPr>
        <w:t xml:space="preserve">      </w:t>
      </w:r>
    </w:p>
    <w:p w14:paraId="36026A51" w14:textId="697E5803" w:rsidR="00A1239E" w:rsidRPr="003D5B15" w:rsidRDefault="00496ED1" w:rsidP="00741137">
      <w:pPr>
        <w:rPr>
          <w:b/>
          <w:u w:val="single"/>
        </w:rPr>
      </w:pPr>
      <w:r w:rsidRPr="003D5B15">
        <w:rPr>
          <w:b/>
          <w:u w:val="single"/>
        </w:rPr>
        <w:t>Agenda</w:t>
      </w:r>
    </w:p>
    <w:p w14:paraId="15B57EBE" w14:textId="77777777" w:rsidR="00A1239E" w:rsidRPr="003D5B15" w:rsidRDefault="00A1239E" w:rsidP="00741137">
      <w:pPr>
        <w:rPr>
          <w:b/>
        </w:rPr>
      </w:pPr>
    </w:p>
    <w:p w14:paraId="2FF90560" w14:textId="7A1BF952" w:rsidR="00F30D3A" w:rsidRPr="003D5B15" w:rsidRDefault="003D5B15" w:rsidP="003D5B15">
      <w:pPr>
        <w:pStyle w:val="ListParagraph"/>
        <w:numPr>
          <w:ilvl w:val="0"/>
          <w:numId w:val="12"/>
        </w:numPr>
      </w:pPr>
      <w:r>
        <w:t xml:space="preserve"> </w:t>
      </w:r>
      <w:r w:rsidR="00A1239E" w:rsidRPr="003D5B15">
        <w:t>Apologies</w:t>
      </w:r>
    </w:p>
    <w:p w14:paraId="6ECC0647" w14:textId="7F4FF1E9" w:rsidR="00A1239E" w:rsidRPr="003D5B15" w:rsidRDefault="00A1239E" w:rsidP="00F30D3A">
      <w:pPr>
        <w:pStyle w:val="ListParagraph"/>
      </w:pPr>
      <w:r w:rsidRPr="003D5B15">
        <w:t xml:space="preserve"> </w:t>
      </w:r>
    </w:p>
    <w:p w14:paraId="29ED8E43" w14:textId="57292D57" w:rsidR="00A1239E" w:rsidRPr="003D5B15" w:rsidRDefault="003D5B15" w:rsidP="003D5B15">
      <w:pPr>
        <w:pStyle w:val="ListParagraph"/>
        <w:numPr>
          <w:ilvl w:val="0"/>
          <w:numId w:val="12"/>
        </w:numPr>
      </w:pPr>
      <w:r>
        <w:t xml:space="preserve"> </w:t>
      </w:r>
      <w:r w:rsidR="00496ED1" w:rsidRPr="003D5B15">
        <w:t>Elections of the Officers</w:t>
      </w:r>
    </w:p>
    <w:p w14:paraId="644CF732" w14:textId="77777777" w:rsidR="00F30D3A" w:rsidRPr="003D5B15" w:rsidRDefault="00F30D3A" w:rsidP="00F30D3A"/>
    <w:p w14:paraId="2854D5E1" w14:textId="370C0D53" w:rsidR="00F30D3A" w:rsidRPr="003D5B15" w:rsidRDefault="00A1239E" w:rsidP="003D5B15">
      <w:pPr>
        <w:pStyle w:val="ListParagraph"/>
        <w:numPr>
          <w:ilvl w:val="0"/>
          <w:numId w:val="12"/>
        </w:numPr>
      </w:pPr>
      <w:r w:rsidRPr="003D5B15">
        <w:t>Approval of the Minutes from the Last AGM 2016</w:t>
      </w:r>
    </w:p>
    <w:p w14:paraId="19A504E8" w14:textId="77777777" w:rsidR="00E475D1" w:rsidRPr="003D5B15" w:rsidRDefault="00F30D3A" w:rsidP="00F30D3A">
      <w:r w:rsidRPr="003D5B15">
        <w:t xml:space="preserve">      </w:t>
      </w:r>
    </w:p>
    <w:p w14:paraId="7F26D68D" w14:textId="60710699" w:rsidR="00A1239E" w:rsidRPr="003D5B15" w:rsidRDefault="00E475D1" w:rsidP="00F30D3A">
      <w:r w:rsidRPr="003D5B15">
        <w:t xml:space="preserve">     </w:t>
      </w:r>
      <w:r w:rsidR="003D5B15">
        <w:t xml:space="preserve"> </w:t>
      </w:r>
      <w:r w:rsidR="00F30D3A" w:rsidRPr="003D5B15">
        <w:t xml:space="preserve">4- </w:t>
      </w:r>
      <w:r w:rsidR="003D5B15">
        <w:t xml:space="preserve">  </w:t>
      </w:r>
      <w:r w:rsidR="00A1239E" w:rsidRPr="003D5B15">
        <w:t xml:space="preserve">Matters Arising from the last AGM </w:t>
      </w:r>
    </w:p>
    <w:p w14:paraId="599DDEF2" w14:textId="77777777" w:rsidR="00F30D3A" w:rsidRPr="003D5B15" w:rsidRDefault="00F30D3A" w:rsidP="00F30D3A">
      <w:pPr>
        <w:pStyle w:val="ListParagraph"/>
      </w:pPr>
    </w:p>
    <w:p w14:paraId="346F2C96" w14:textId="6B171184" w:rsidR="00E475D1" w:rsidRPr="003D5B15" w:rsidRDefault="00E475D1" w:rsidP="00E475D1">
      <w:r w:rsidRPr="003D5B15">
        <w:t xml:space="preserve">     </w:t>
      </w:r>
      <w:r w:rsidR="003D5B15">
        <w:t xml:space="preserve"> </w:t>
      </w:r>
      <w:r w:rsidRPr="003D5B15">
        <w:t xml:space="preserve">5- </w:t>
      </w:r>
      <w:r w:rsidR="003D5B15">
        <w:t xml:space="preserve">  </w:t>
      </w:r>
      <w:r w:rsidR="00342180" w:rsidRPr="003D5B15">
        <w:t xml:space="preserve">Accounts </w:t>
      </w:r>
      <w:r w:rsidR="00C3642B" w:rsidRPr="003D5B15">
        <w:t>/</w:t>
      </w:r>
      <w:r w:rsidR="00342180" w:rsidRPr="003D5B15">
        <w:t>Treasurer’s Report</w:t>
      </w:r>
    </w:p>
    <w:p w14:paraId="31445D2C" w14:textId="280E37D5" w:rsidR="00A1239E" w:rsidRPr="003D5B15" w:rsidRDefault="00342180" w:rsidP="00E475D1">
      <w:r w:rsidRPr="003D5B15">
        <w:t xml:space="preserve"> </w:t>
      </w:r>
    </w:p>
    <w:p w14:paraId="26B7380E" w14:textId="74611D85" w:rsidR="00A1239E" w:rsidRPr="003D5B15" w:rsidRDefault="00A1239E" w:rsidP="00E475D1">
      <w:pPr>
        <w:pStyle w:val="ListParagraph"/>
        <w:numPr>
          <w:ilvl w:val="0"/>
          <w:numId w:val="11"/>
        </w:numPr>
      </w:pPr>
      <w:r w:rsidRPr="003D5B15">
        <w:t xml:space="preserve">Chair’s update </w:t>
      </w:r>
    </w:p>
    <w:p w14:paraId="6BE1D683" w14:textId="77777777" w:rsidR="00E475D1" w:rsidRPr="003D5B15" w:rsidRDefault="00E475D1" w:rsidP="00E475D1"/>
    <w:p w14:paraId="5DEE271C" w14:textId="77777777" w:rsidR="00A1239E" w:rsidRPr="003D5B15" w:rsidRDefault="00A1239E" w:rsidP="00E475D1">
      <w:pPr>
        <w:pStyle w:val="ListParagraph"/>
        <w:numPr>
          <w:ilvl w:val="0"/>
          <w:numId w:val="11"/>
        </w:numPr>
      </w:pPr>
      <w:r w:rsidRPr="003D5B15">
        <w:t xml:space="preserve">Secretary’s Report </w:t>
      </w:r>
    </w:p>
    <w:p w14:paraId="56710443" w14:textId="77777777" w:rsidR="00E475D1" w:rsidRPr="003D5B15" w:rsidRDefault="00E475D1" w:rsidP="00E475D1"/>
    <w:p w14:paraId="7D5CB248" w14:textId="2C297815" w:rsidR="00E475D1" w:rsidRPr="003D5B15" w:rsidRDefault="00A1239E" w:rsidP="00E475D1">
      <w:pPr>
        <w:pStyle w:val="ListParagraph"/>
        <w:numPr>
          <w:ilvl w:val="0"/>
          <w:numId w:val="11"/>
        </w:numPr>
      </w:pPr>
      <w:r w:rsidRPr="003D5B15">
        <w:t>AOB</w:t>
      </w:r>
    </w:p>
    <w:p w14:paraId="582E2560" w14:textId="77777777" w:rsidR="00E475D1" w:rsidRPr="003D5B15" w:rsidRDefault="00E475D1" w:rsidP="00E475D1">
      <w:pPr>
        <w:pStyle w:val="ListParagraph"/>
      </w:pPr>
    </w:p>
    <w:p w14:paraId="2397A239" w14:textId="77777777" w:rsidR="00A1239E" w:rsidRPr="003D5B15" w:rsidRDefault="00A1239E" w:rsidP="00E475D1">
      <w:pPr>
        <w:pStyle w:val="ListParagraph"/>
        <w:numPr>
          <w:ilvl w:val="0"/>
          <w:numId w:val="11"/>
        </w:numPr>
      </w:pPr>
      <w:r w:rsidRPr="003D5B15">
        <w:t xml:space="preserve">Date and time of the next meeting </w:t>
      </w:r>
    </w:p>
    <w:p w14:paraId="0B37194F" w14:textId="77777777" w:rsidR="00A1239E" w:rsidRPr="003D5B15" w:rsidRDefault="00A1239E" w:rsidP="00A1239E">
      <w:pPr>
        <w:ind w:left="360"/>
      </w:pPr>
      <w:r w:rsidRPr="003D5B15">
        <w:t xml:space="preserve">  </w:t>
      </w:r>
    </w:p>
    <w:p w14:paraId="5BD2B2CE" w14:textId="77777777" w:rsidR="00A1239E" w:rsidRPr="003D5B15" w:rsidRDefault="00A1239E" w:rsidP="00A1239E">
      <w:pPr>
        <w:pStyle w:val="ListParagraph"/>
      </w:pPr>
    </w:p>
    <w:p w14:paraId="3D227123" w14:textId="77777777" w:rsidR="00A1239E" w:rsidRPr="003D5B15" w:rsidRDefault="00A1239E" w:rsidP="00A1239E">
      <w:pPr>
        <w:ind w:left="360"/>
      </w:pPr>
    </w:p>
    <w:p w14:paraId="6D5B1F8F" w14:textId="77777777" w:rsidR="00A1239E" w:rsidRPr="003D5B15" w:rsidRDefault="00A1239E" w:rsidP="00A1239E">
      <w:pPr>
        <w:pStyle w:val="ListParagraph"/>
      </w:pPr>
    </w:p>
    <w:p w14:paraId="5BD6949A" w14:textId="77777777" w:rsidR="00A1239E" w:rsidRPr="003D5B15" w:rsidRDefault="00A1239E" w:rsidP="00A1239E">
      <w:pPr>
        <w:pStyle w:val="ListParagraph"/>
      </w:pPr>
    </w:p>
    <w:p w14:paraId="520FC843" w14:textId="77777777" w:rsidR="00A1239E" w:rsidRPr="003D5B15" w:rsidRDefault="00A1239E" w:rsidP="00A1239E">
      <w:pPr>
        <w:pStyle w:val="ListParagraph"/>
        <w:ind w:left="1440"/>
      </w:pPr>
    </w:p>
    <w:p w14:paraId="428296E5" w14:textId="77777777" w:rsidR="00A4654C" w:rsidRPr="003D5B15" w:rsidRDefault="00A4654C" w:rsidP="00741137"/>
    <w:p w14:paraId="26E39FE4" w14:textId="77777777" w:rsidR="00A4654C" w:rsidRPr="003D5B15" w:rsidRDefault="00A4654C" w:rsidP="00741137"/>
    <w:sectPr w:rsidR="00A4654C" w:rsidRPr="003D5B15" w:rsidSect="0034168B"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99DD1" w14:textId="77777777" w:rsidR="00BD327D" w:rsidRDefault="00BD327D">
      <w:r>
        <w:separator/>
      </w:r>
    </w:p>
  </w:endnote>
  <w:endnote w:type="continuationSeparator" w:id="0">
    <w:p w14:paraId="08944581" w14:textId="77777777" w:rsidR="00BD327D" w:rsidRDefault="00BD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FDB97" w14:textId="77777777" w:rsidR="00BD73F8" w:rsidRDefault="00BD73F8" w:rsidP="00641FFC">
    <w:pPr>
      <w:pStyle w:val="NoSpacing"/>
      <w:pBdr>
        <w:bottom w:val="single" w:sz="18" w:space="1" w:color="262626"/>
      </w:pBdr>
      <w:rPr>
        <w:i/>
        <w:sz w:val="28"/>
        <w:szCs w:val="2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4995B" w14:textId="77777777" w:rsidR="00BD73F8" w:rsidRPr="00BD73F8" w:rsidRDefault="00BD73F8" w:rsidP="00BD73F8">
    <w:pPr>
      <w:pStyle w:val="NoSpacing"/>
      <w:pBdr>
        <w:bottom w:val="single" w:sz="18" w:space="15" w:color="262626"/>
      </w:pBdr>
      <w:rPr>
        <w:i/>
        <w:sz w:val="28"/>
        <w:szCs w:val="28"/>
      </w:rPr>
    </w:pPr>
  </w:p>
  <w:p w14:paraId="7AABEE27" w14:textId="77777777" w:rsidR="007A2B50" w:rsidRDefault="007A2B50">
    <w:pPr>
      <w:pStyle w:val="Footer"/>
    </w:pPr>
    <w:r>
      <w:t xml:space="preserve">Chairman- </w:t>
    </w:r>
    <w:r>
      <w:tab/>
      <w:t xml:space="preserve"> Dr Tim </w:t>
    </w:r>
    <w:proofErr w:type="spellStart"/>
    <w:r>
      <w:t>Horsburgh</w:t>
    </w:r>
    <w:proofErr w:type="spellEnd"/>
    <w:r>
      <w:t xml:space="preserve"> </w:t>
    </w:r>
    <w:r>
      <w:tab/>
      <w:t xml:space="preserve">07960130244, </w:t>
    </w:r>
  </w:p>
  <w:p w14:paraId="30DC53EB" w14:textId="77777777" w:rsidR="007A2B50" w:rsidRDefault="007A2B50">
    <w:pPr>
      <w:pStyle w:val="Footer"/>
    </w:pPr>
    <w:r>
      <w:t xml:space="preserve">Vice-chairman- </w:t>
    </w:r>
    <w:r>
      <w:tab/>
    </w:r>
    <w:r w:rsidR="0036630B">
      <w:t xml:space="preserve">   </w:t>
    </w:r>
    <w:proofErr w:type="gramStart"/>
    <w:r>
      <w:t>Dr</w:t>
    </w:r>
    <w:r w:rsidR="0036630B">
      <w:t xml:space="preserve"> </w:t>
    </w:r>
    <w:r>
      <w:t xml:space="preserve"> </w:t>
    </w:r>
    <w:proofErr w:type="spellStart"/>
    <w:r>
      <w:t>Gurmit</w:t>
    </w:r>
    <w:proofErr w:type="spellEnd"/>
    <w:proofErr w:type="gramEnd"/>
    <w:r>
      <w:t xml:space="preserve"> </w:t>
    </w:r>
    <w:proofErr w:type="spellStart"/>
    <w:r>
      <w:t>Mahay</w:t>
    </w:r>
    <w:proofErr w:type="spellEnd"/>
    <w:r>
      <w:t>-</w:t>
    </w:r>
    <w:r>
      <w:tab/>
      <w:t xml:space="preserve">07958780726, </w:t>
    </w:r>
  </w:p>
  <w:p w14:paraId="0F8C1AB1" w14:textId="77777777" w:rsidR="0036630B" w:rsidRDefault="0036630B">
    <w:pPr>
      <w:pStyle w:val="Footer"/>
    </w:pPr>
    <w:r>
      <w:t xml:space="preserve">Treasurer                                        </w:t>
    </w:r>
    <w:proofErr w:type="gramStart"/>
    <w:r>
      <w:t>Dr  Mark</w:t>
    </w:r>
    <w:proofErr w:type="gramEnd"/>
    <w:r>
      <w:t xml:space="preserve"> </w:t>
    </w:r>
    <w:proofErr w:type="spellStart"/>
    <w:r>
      <w:t>Sterry</w:t>
    </w:r>
    <w:proofErr w:type="spellEnd"/>
    <w:r>
      <w:t xml:space="preserve">                                   07768062996</w:t>
    </w:r>
  </w:p>
  <w:p w14:paraId="0CE8B43F" w14:textId="77777777" w:rsidR="007A2B50" w:rsidRDefault="007A2B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5E5F5" w14:textId="77777777" w:rsidR="00BD327D" w:rsidRDefault="00BD327D">
      <w:r>
        <w:separator/>
      </w:r>
    </w:p>
  </w:footnote>
  <w:footnote w:type="continuationSeparator" w:id="0">
    <w:p w14:paraId="04FC0ED8" w14:textId="77777777" w:rsidR="00BD327D" w:rsidRDefault="00BD32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4F4B" w14:textId="77777777" w:rsidR="00D86B82" w:rsidRPr="00D86B82" w:rsidRDefault="00623CE1" w:rsidP="00D86B82">
    <w:pPr>
      <w:pStyle w:val="Title"/>
      <w:ind w:left="1418"/>
      <w:jc w:val="right"/>
      <w:rPr>
        <w:sz w:val="60"/>
      </w:rPr>
    </w:pPr>
    <w:r w:rsidRPr="001B228E">
      <w:rPr>
        <w:noProof/>
        <w:sz w:val="38"/>
        <w:lang w:val="en-US" w:eastAsia="en-US"/>
      </w:rPr>
      <w:drawing>
        <wp:anchor distT="0" distB="0" distL="114300" distR="114300" simplePos="0" relativeHeight="251658240" behindDoc="1" locked="0" layoutInCell="1" allowOverlap="1" wp14:anchorId="3AA07566" wp14:editId="38C4ADEF">
          <wp:simplePos x="0" y="0"/>
          <wp:positionH relativeFrom="column">
            <wp:posOffset>-381000</wp:posOffset>
          </wp:positionH>
          <wp:positionV relativeFrom="paragraph">
            <wp:posOffset>121285</wp:posOffset>
          </wp:positionV>
          <wp:extent cx="998855" cy="742950"/>
          <wp:effectExtent l="0" t="0" r="0" b="0"/>
          <wp:wrapNone/>
          <wp:docPr id="8" name="Picture 8" descr="logo_gpc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gpcw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B82" w:rsidRPr="00422BC8">
      <w:rPr>
        <w:sz w:val="38"/>
      </w:rPr>
      <w:t>WEST MIDLANDS</w:t>
    </w:r>
    <w:r w:rsidR="00E62E4E">
      <w:rPr>
        <w:sz w:val="38"/>
      </w:rPr>
      <w:t xml:space="preserve"> LOCAL MEDICAL </w:t>
    </w:r>
    <w:r w:rsidR="00D86B82">
      <w:rPr>
        <w:sz w:val="38"/>
      </w:rPr>
      <w:t>COMMITTEE LIAISON GROUP</w:t>
    </w:r>
  </w:p>
  <w:p w14:paraId="07ECB0B0" w14:textId="77777777" w:rsidR="00D86B82" w:rsidRPr="00422BC8" w:rsidRDefault="00D86B82" w:rsidP="00422BC8">
    <w:pPr>
      <w:pStyle w:val="Title"/>
      <w:ind w:left="1418"/>
      <w:rPr>
        <w:b w:val="0"/>
        <w:i/>
        <w:sz w:val="2"/>
        <w:szCs w:val="22"/>
      </w:rPr>
    </w:pPr>
    <w:r>
      <w:rPr>
        <w:i/>
        <w:sz w:val="20"/>
      </w:rPr>
      <w:t>FORMERLY: GENERAL PRACTITIONERS COMMITTEE WEST MIDLANDS</w:t>
    </w:r>
  </w:p>
  <w:p w14:paraId="1E430B82" w14:textId="77777777" w:rsidR="00D86B82" w:rsidRPr="00A15E79" w:rsidRDefault="00D86B82" w:rsidP="001A41F7">
    <w:pPr>
      <w:pStyle w:val="Title"/>
      <w:rPr>
        <w:szCs w:val="28"/>
      </w:rPr>
    </w:pPr>
  </w:p>
  <w:p w14:paraId="0D1D3D37" w14:textId="77777777" w:rsidR="00D86B82" w:rsidRPr="00A15E79" w:rsidRDefault="00D86B82" w:rsidP="001A41F7">
    <w:pPr>
      <w:pStyle w:val="Title"/>
      <w:jc w:val="left"/>
      <w:rPr>
        <w:sz w:val="8"/>
      </w:rPr>
    </w:pPr>
  </w:p>
  <w:tbl>
    <w:tblPr>
      <w:tblW w:w="9828" w:type="dxa"/>
      <w:tblLook w:val="01E0" w:firstRow="1" w:lastRow="1" w:firstColumn="1" w:lastColumn="1" w:noHBand="0" w:noVBand="0"/>
    </w:tblPr>
    <w:tblGrid>
      <w:gridCol w:w="4788"/>
      <w:gridCol w:w="5040"/>
    </w:tblGrid>
    <w:tr w:rsidR="00D86B82" w:rsidRPr="000E62F0" w14:paraId="1D9BB7F8" w14:textId="77777777" w:rsidTr="007C491C">
      <w:tc>
        <w:tcPr>
          <w:tcW w:w="4788" w:type="dxa"/>
        </w:tcPr>
        <w:p w14:paraId="35C2294B" w14:textId="77777777" w:rsidR="00D86B82" w:rsidRDefault="007A2B50" w:rsidP="000E62F0">
          <w:pPr>
            <w:tabs>
              <w:tab w:val="left" w:pos="-3192"/>
              <w:tab w:val="left" w:pos="-3078"/>
              <w:tab w:val="right" w:pos="9026"/>
            </w:tabs>
          </w:pPr>
          <w:r>
            <w:t>Rough Hay Surgery</w:t>
          </w:r>
        </w:p>
        <w:p w14:paraId="74B6F291" w14:textId="77777777" w:rsidR="00D86B82" w:rsidRDefault="007A2B50" w:rsidP="000E62F0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right" w:pos="9026"/>
            </w:tabs>
          </w:pPr>
          <w:proofErr w:type="spellStart"/>
          <w:r>
            <w:t>Darlaston</w:t>
          </w:r>
          <w:proofErr w:type="spellEnd"/>
        </w:p>
        <w:p w14:paraId="29849A17" w14:textId="77777777" w:rsidR="00D86B82" w:rsidRDefault="007A2B50" w:rsidP="000E62F0">
          <w:pPr>
            <w:tabs>
              <w:tab w:val="left" w:pos="-3192"/>
              <w:tab w:val="left" w:pos="-3078"/>
              <w:tab w:val="left" w:pos="-3021"/>
              <w:tab w:val="right" w:pos="9026"/>
            </w:tabs>
          </w:pPr>
          <w:r>
            <w:t>Walsall</w:t>
          </w:r>
        </w:p>
        <w:p w14:paraId="5F18301B" w14:textId="77777777" w:rsidR="00D86B82" w:rsidRDefault="007A2B50" w:rsidP="000E62F0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right" w:pos="9026"/>
            </w:tabs>
            <w:ind w:right="-128"/>
          </w:pPr>
          <w:r>
            <w:t>WS10 8NQ</w:t>
          </w:r>
        </w:p>
        <w:p w14:paraId="3DFA6E26" w14:textId="77777777" w:rsidR="0036630B" w:rsidRPr="0036630B" w:rsidRDefault="0036630B" w:rsidP="000E62F0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right" w:pos="9026"/>
            </w:tabs>
            <w:ind w:right="-128"/>
          </w:pPr>
        </w:p>
      </w:tc>
      <w:tc>
        <w:tcPr>
          <w:tcW w:w="5040" w:type="dxa"/>
        </w:tcPr>
        <w:p w14:paraId="4B6088B0" w14:textId="77777777" w:rsidR="00D86B82" w:rsidRPr="00C82162" w:rsidRDefault="00D86B82" w:rsidP="00F75466">
          <w:pPr>
            <w:autoSpaceDE w:val="0"/>
            <w:autoSpaceDN w:val="0"/>
            <w:adjustRightInd w:val="0"/>
            <w:rPr>
              <w:rFonts w:cs="Arial"/>
              <w:szCs w:val="22"/>
            </w:rPr>
          </w:pPr>
          <w:r w:rsidRPr="00C82162">
            <w:rPr>
              <w:rFonts w:cs="Arial"/>
              <w:szCs w:val="22"/>
            </w:rPr>
            <w:t>Secretary</w:t>
          </w:r>
          <w:r w:rsidRPr="00C82162">
            <w:rPr>
              <w:rFonts w:cs="Arial"/>
              <w:szCs w:val="22"/>
            </w:rPr>
            <w:tab/>
          </w:r>
          <w:r>
            <w:rPr>
              <w:rFonts w:cs="Arial"/>
              <w:szCs w:val="22"/>
            </w:rPr>
            <w:t>Dr U Ahmad</w:t>
          </w:r>
        </w:p>
        <w:p w14:paraId="51689C75" w14:textId="77777777" w:rsidR="00D86B82" w:rsidRPr="00C82162" w:rsidRDefault="00D86B82" w:rsidP="00F75466">
          <w:pPr>
            <w:tabs>
              <w:tab w:val="left" w:pos="1443"/>
            </w:tabs>
            <w:rPr>
              <w:rFonts w:cs="Arial"/>
              <w:color w:val="000000"/>
              <w:szCs w:val="22"/>
            </w:rPr>
          </w:pPr>
          <w:r w:rsidRPr="00C82162">
            <w:rPr>
              <w:rFonts w:cs="Arial"/>
              <w:szCs w:val="22"/>
            </w:rPr>
            <w:t>Telephone:</w:t>
          </w:r>
          <w:r w:rsidRPr="00C82162">
            <w:rPr>
              <w:rFonts w:cs="Arial"/>
              <w:szCs w:val="22"/>
            </w:rPr>
            <w:tab/>
          </w:r>
          <w:r w:rsidR="007A2B50">
            <w:rPr>
              <w:rFonts w:cs="Arial"/>
              <w:szCs w:val="22"/>
            </w:rPr>
            <w:t>01215262233</w:t>
          </w:r>
        </w:p>
        <w:p w14:paraId="35470A26" w14:textId="77777777" w:rsidR="00D86B82" w:rsidRPr="00C82162" w:rsidRDefault="00D86B82" w:rsidP="00F75466">
          <w:pPr>
            <w:autoSpaceDE w:val="0"/>
            <w:autoSpaceDN w:val="0"/>
            <w:adjustRightInd w:val="0"/>
            <w:rPr>
              <w:rFonts w:cs="Arial"/>
              <w:color w:val="000000"/>
              <w:szCs w:val="22"/>
            </w:rPr>
          </w:pPr>
          <w:r w:rsidRPr="00C82162">
            <w:rPr>
              <w:rFonts w:cs="Arial"/>
              <w:color w:val="000000"/>
              <w:szCs w:val="22"/>
            </w:rPr>
            <w:t>Fax</w:t>
          </w:r>
          <w:r>
            <w:rPr>
              <w:rFonts w:cs="Arial"/>
              <w:color w:val="000000"/>
              <w:szCs w:val="22"/>
            </w:rPr>
            <w:tab/>
          </w:r>
          <w:r>
            <w:rPr>
              <w:rFonts w:cs="Arial"/>
              <w:color w:val="000000"/>
              <w:szCs w:val="22"/>
            </w:rPr>
            <w:tab/>
          </w:r>
          <w:r w:rsidR="007A2B50">
            <w:rPr>
              <w:rFonts w:cs="Arial"/>
              <w:color w:val="000000"/>
              <w:szCs w:val="22"/>
            </w:rPr>
            <w:t>01215688206</w:t>
          </w:r>
        </w:p>
        <w:p w14:paraId="015D1EE3" w14:textId="77777777" w:rsidR="00D86B82" w:rsidRPr="00C82162" w:rsidRDefault="00D86B82" w:rsidP="00F75466">
          <w:pPr>
            <w:autoSpaceDE w:val="0"/>
            <w:autoSpaceDN w:val="0"/>
            <w:adjustRightInd w:val="0"/>
            <w:rPr>
              <w:rFonts w:cs="Arial"/>
              <w:szCs w:val="22"/>
            </w:rPr>
          </w:pPr>
          <w:r w:rsidRPr="00C82162">
            <w:rPr>
              <w:rFonts w:cs="Arial"/>
              <w:color w:val="000000"/>
              <w:szCs w:val="22"/>
            </w:rPr>
            <w:t xml:space="preserve">Mob </w:t>
          </w:r>
          <w:r>
            <w:rPr>
              <w:rFonts w:cs="Arial"/>
              <w:color w:val="000000"/>
              <w:szCs w:val="22"/>
            </w:rPr>
            <w:tab/>
          </w:r>
          <w:r>
            <w:rPr>
              <w:rFonts w:cs="Arial"/>
              <w:color w:val="000000"/>
              <w:szCs w:val="22"/>
            </w:rPr>
            <w:tab/>
            <w:t>07984422664</w:t>
          </w:r>
        </w:p>
        <w:p w14:paraId="6C769E17" w14:textId="77777777" w:rsidR="00D86B82" w:rsidRPr="000E62F0" w:rsidRDefault="00D86B82" w:rsidP="00F75466">
          <w:pPr>
            <w:tabs>
              <w:tab w:val="left" w:pos="1443"/>
            </w:tabs>
            <w:rPr>
              <w:szCs w:val="22"/>
            </w:rPr>
          </w:pPr>
          <w:r w:rsidRPr="00C82162">
            <w:rPr>
              <w:rFonts w:cs="Arial"/>
              <w:szCs w:val="22"/>
            </w:rPr>
            <w:t>Email:</w:t>
          </w:r>
          <w:r w:rsidRPr="00C82162">
            <w:rPr>
              <w:rFonts w:cs="Arial"/>
              <w:szCs w:val="22"/>
            </w:rPr>
            <w:tab/>
          </w:r>
          <w:r>
            <w:rPr>
              <w:rFonts w:cs="Arial"/>
              <w:szCs w:val="22"/>
            </w:rPr>
            <w:t>uzmaahmad@doctors.org.uk</w:t>
          </w:r>
        </w:p>
      </w:tc>
    </w:tr>
  </w:tbl>
  <w:p w14:paraId="79ED5B6A" w14:textId="77777777" w:rsidR="00D86B82" w:rsidRDefault="00623CE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18888" wp14:editId="0EEFBA07">
              <wp:simplePos x="0" y="0"/>
              <wp:positionH relativeFrom="column">
                <wp:posOffset>76200</wp:posOffset>
              </wp:positionH>
              <wp:positionV relativeFrom="paragraph">
                <wp:posOffset>56515</wp:posOffset>
              </wp:positionV>
              <wp:extent cx="6019800" cy="0"/>
              <wp:effectExtent l="12700" t="18415" r="25400" b="1968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4243D" id="Line_x0020_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4.45pt" to="480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ViNBE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2012"/>
    <w:multiLevelType w:val="hybridMultilevel"/>
    <w:tmpl w:val="24121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13567"/>
    <w:multiLevelType w:val="hybridMultilevel"/>
    <w:tmpl w:val="C5EEF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E316E"/>
    <w:multiLevelType w:val="multilevel"/>
    <w:tmpl w:val="02BC54BC"/>
    <w:lvl w:ilvl="0">
      <w:start w:val="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502B3E"/>
    <w:multiLevelType w:val="hybridMultilevel"/>
    <w:tmpl w:val="36A81F62"/>
    <w:lvl w:ilvl="0" w:tplc="BF549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4160"/>
    <w:multiLevelType w:val="hybridMultilevel"/>
    <w:tmpl w:val="4EC41762"/>
    <w:lvl w:ilvl="0" w:tplc="DDE2E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A6B12"/>
    <w:multiLevelType w:val="hybridMultilevel"/>
    <w:tmpl w:val="32E2933A"/>
    <w:lvl w:ilvl="0" w:tplc="F41C7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57A4E"/>
    <w:multiLevelType w:val="multilevel"/>
    <w:tmpl w:val="DDC8BED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7">
    <w:nsid w:val="4CB50F75"/>
    <w:multiLevelType w:val="hybridMultilevel"/>
    <w:tmpl w:val="4002F134"/>
    <w:lvl w:ilvl="0" w:tplc="76540F5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71801"/>
    <w:multiLevelType w:val="hybridMultilevel"/>
    <w:tmpl w:val="E6F260C2"/>
    <w:lvl w:ilvl="0" w:tplc="3D762D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522FE"/>
    <w:multiLevelType w:val="hybridMultilevel"/>
    <w:tmpl w:val="4E8267A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3686087"/>
    <w:multiLevelType w:val="multilevel"/>
    <w:tmpl w:val="8828C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78F05B97"/>
    <w:multiLevelType w:val="multilevel"/>
    <w:tmpl w:val="7B060014"/>
    <w:lvl w:ilvl="0">
      <w:start w:val="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E"/>
    <w:rsid w:val="00002717"/>
    <w:rsid w:val="00004880"/>
    <w:rsid w:val="000239C1"/>
    <w:rsid w:val="00043276"/>
    <w:rsid w:val="000442A2"/>
    <w:rsid w:val="000C3E31"/>
    <w:rsid w:val="000D2AAB"/>
    <w:rsid w:val="000E52AA"/>
    <w:rsid w:val="000E62F0"/>
    <w:rsid w:val="001100E1"/>
    <w:rsid w:val="001116E6"/>
    <w:rsid w:val="00120C34"/>
    <w:rsid w:val="0014619C"/>
    <w:rsid w:val="00153D44"/>
    <w:rsid w:val="00171BF5"/>
    <w:rsid w:val="00180B9A"/>
    <w:rsid w:val="00184F24"/>
    <w:rsid w:val="00194136"/>
    <w:rsid w:val="001967B6"/>
    <w:rsid w:val="001A41F7"/>
    <w:rsid w:val="001B228E"/>
    <w:rsid w:val="001B52DA"/>
    <w:rsid w:val="001C4423"/>
    <w:rsid w:val="001C7C8E"/>
    <w:rsid w:val="001D5D25"/>
    <w:rsid w:val="001F37E1"/>
    <w:rsid w:val="00244041"/>
    <w:rsid w:val="00245A10"/>
    <w:rsid w:val="00247991"/>
    <w:rsid w:val="00265E38"/>
    <w:rsid w:val="00282201"/>
    <w:rsid w:val="002859BE"/>
    <w:rsid w:val="002B0D4B"/>
    <w:rsid w:val="002B1313"/>
    <w:rsid w:val="002B6D67"/>
    <w:rsid w:val="002D37FA"/>
    <w:rsid w:val="002D49B8"/>
    <w:rsid w:val="002E6005"/>
    <w:rsid w:val="002F7029"/>
    <w:rsid w:val="00315339"/>
    <w:rsid w:val="003247E7"/>
    <w:rsid w:val="0034168B"/>
    <w:rsid w:val="00342180"/>
    <w:rsid w:val="00351639"/>
    <w:rsid w:val="0036630B"/>
    <w:rsid w:val="00384A82"/>
    <w:rsid w:val="003966D3"/>
    <w:rsid w:val="003B7FF1"/>
    <w:rsid w:val="003D335B"/>
    <w:rsid w:val="003D5B15"/>
    <w:rsid w:val="00402CA7"/>
    <w:rsid w:val="004146FE"/>
    <w:rsid w:val="00422BC8"/>
    <w:rsid w:val="004454C7"/>
    <w:rsid w:val="00455160"/>
    <w:rsid w:val="00455C35"/>
    <w:rsid w:val="0047420D"/>
    <w:rsid w:val="00496ED1"/>
    <w:rsid w:val="004B07D8"/>
    <w:rsid w:val="004B204E"/>
    <w:rsid w:val="004B2336"/>
    <w:rsid w:val="004C0B52"/>
    <w:rsid w:val="004E2F63"/>
    <w:rsid w:val="004F4E15"/>
    <w:rsid w:val="00507358"/>
    <w:rsid w:val="00521A0B"/>
    <w:rsid w:val="0053269D"/>
    <w:rsid w:val="0056466C"/>
    <w:rsid w:val="0057444C"/>
    <w:rsid w:val="0057745B"/>
    <w:rsid w:val="0059060D"/>
    <w:rsid w:val="00593636"/>
    <w:rsid w:val="005964A1"/>
    <w:rsid w:val="00614BC2"/>
    <w:rsid w:val="00623CE1"/>
    <w:rsid w:val="0063024B"/>
    <w:rsid w:val="00641FFC"/>
    <w:rsid w:val="00653333"/>
    <w:rsid w:val="00663735"/>
    <w:rsid w:val="0068132A"/>
    <w:rsid w:val="006A53FB"/>
    <w:rsid w:val="006A7F37"/>
    <w:rsid w:val="006F26CB"/>
    <w:rsid w:val="006F28E8"/>
    <w:rsid w:val="00715B85"/>
    <w:rsid w:val="00741137"/>
    <w:rsid w:val="00762665"/>
    <w:rsid w:val="00770375"/>
    <w:rsid w:val="00781FE2"/>
    <w:rsid w:val="007831FD"/>
    <w:rsid w:val="00790DE7"/>
    <w:rsid w:val="00792996"/>
    <w:rsid w:val="00796224"/>
    <w:rsid w:val="00797F34"/>
    <w:rsid w:val="007A2B50"/>
    <w:rsid w:val="007A3901"/>
    <w:rsid w:val="007C491C"/>
    <w:rsid w:val="007F7BDC"/>
    <w:rsid w:val="0081364B"/>
    <w:rsid w:val="00823374"/>
    <w:rsid w:val="00832084"/>
    <w:rsid w:val="008523C3"/>
    <w:rsid w:val="0085572C"/>
    <w:rsid w:val="008728E8"/>
    <w:rsid w:val="0087505C"/>
    <w:rsid w:val="00891581"/>
    <w:rsid w:val="008A2596"/>
    <w:rsid w:val="008E1370"/>
    <w:rsid w:val="008E2192"/>
    <w:rsid w:val="008E40EB"/>
    <w:rsid w:val="00920E13"/>
    <w:rsid w:val="0093410C"/>
    <w:rsid w:val="009748FA"/>
    <w:rsid w:val="00991D43"/>
    <w:rsid w:val="009A48D0"/>
    <w:rsid w:val="009B7430"/>
    <w:rsid w:val="009D1D48"/>
    <w:rsid w:val="009F2EE7"/>
    <w:rsid w:val="00A1239E"/>
    <w:rsid w:val="00A15E79"/>
    <w:rsid w:val="00A2254F"/>
    <w:rsid w:val="00A452AC"/>
    <w:rsid w:val="00A4654C"/>
    <w:rsid w:val="00A711B8"/>
    <w:rsid w:val="00AA1ABD"/>
    <w:rsid w:val="00AA5EBE"/>
    <w:rsid w:val="00AB0487"/>
    <w:rsid w:val="00AC0467"/>
    <w:rsid w:val="00AC1510"/>
    <w:rsid w:val="00AC1C2C"/>
    <w:rsid w:val="00AC62FE"/>
    <w:rsid w:val="00B20541"/>
    <w:rsid w:val="00B22C5F"/>
    <w:rsid w:val="00B26456"/>
    <w:rsid w:val="00B3407C"/>
    <w:rsid w:val="00B40F3F"/>
    <w:rsid w:val="00B41177"/>
    <w:rsid w:val="00B46E67"/>
    <w:rsid w:val="00B5468B"/>
    <w:rsid w:val="00B90449"/>
    <w:rsid w:val="00BB3B91"/>
    <w:rsid w:val="00BC1C57"/>
    <w:rsid w:val="00BD327D"/>
    <w:rsid w:val="00BD50C0"/>
    <w:rsid w:val="00BD73F8"/>
    <w:rsid w:val="00BE3A19"/>
    <w:rsid w:val="00BE40E4"/>
    <w:rsid w:val="00C35EBF"/>
    <w:rsid w:val="00C3642B"/>
    <w:rsid w:val="00C909BA"/>
    <w:rsid w:val="00CA5512"/>
    <w:rsid w:val="00CB1D75"/>
    <w:rsid w:val="00CB39C7"/>
    <w:rsid w:val="00CC7492"/>
    <w:rsid w:val="00CC7E3A"/>
    <w:rsid w:val="00CD1B10"/>
    <w:rsid w:val="00CE008C"/>
    <w:rsid w:val="00CE5E11"/>
    <w:rsid w:val="00D407F2"/>
    <w:rsid w:val="00D41E4E"/>
    <w:rsid w:val="00D56E5D"/>
    <w:rsid w:val="00D64748"/>
    <w:rsid w:val="00D66E50"/>
    <w:rsid w:val="00D827AC"/>
    <w:rsid w:val="00D86B82"/>
    <w:rsid w:val="00DB4A7A"/>
    <w:rsid w:val="00DC3A33"/>
    <w:rsid w:val="00DC59EF"/>
    <w:rsid w:val="00DC5E0A"/>
    <w:rsid w:val="00DE03CB"/>
    <w:rsid w:val="00DE0BEB"/>
    <w:rsid w:val="00DF2ABB"/>
    <w:rsid w:val="00E27B15"/>
    <w:rsid w:val="00E308B4"/>
    <w:rsid w:val="00E475D1"/>
    <w:rsid w:val="00E62E4E"/>
    <w:rsid w:val="00E7054D"/>
    <w:rsid w:val="00EA158A"/>
    <w:rsid w:val="00EB657F"/>
    <w:rsid w:val="00EF49B4"/>
    <w:rsid w:val="00F014F4"/>
    <w:rsid w:val="00F1471E"/>
    <w:rsid w:val="00F27E58"/>
    <w:rsid w:val="00F30D3A"/>
    <w:rsid w:val="00F635F4"/>
    <w:rsid w:val="00F75466"/>
    <w:rsid w:val="00F7755F"/>
    <w:rsid w:val="00F829A4"/>
    <w:rsid w:val="00F9483F"/>
    <w:rsid w:val="00FA4704"/>
    <w:rsid w:val="00FB6983"/>
    <w:rsid w:val="00FF1366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2DAF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60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5EBE"/>
    <w:pPr>
      <w:jc w:val="center"/>
    </w:pPr>
    <w:rPr>
      <w:b/>
      <w:sz w:val="28"/>
    </w:rPr>
  </w:style>
  <w:style w:type="table" w:styleId="TableGrid">
    <w:name w:val="Table Grid"/>
    <w:basedOn w:val="TableNormal"/>
    <w:rsid w:val="00CC7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15E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5E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41F7"/>
  </w:style>
  <w:style w:type="character" w:styleId="HTMLTypewriter">
    <w:name w:val="HTML Typewriter"/>
    <w:rsid w:val="00DE0BE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DE0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styleId="Hyperlink">
    <w:name w:val="Hyperlink"/>
    <w:rsid w:val="00F7546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D73F8"/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D73F8"/>
    <w:rPr>
      <w:rFonts w:ascii="Calibri" w:eastAsia="DengXian" w:hAnsi="Calibr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12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Uzma/Documents/WMLMCLG%20letter%20hea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3516A7-B318-9B4C-B63E-707FA144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WMLMCLG letter head .dotx</Template>
  <TotalTime>78</TotalTime>
  <Pages>1</Pages>
  <Words>77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MIDLANDS REGIONAL LOCAL MEDICAL COMMITTEE</vt:lpstr>
    </vt:vector>
  </TitlesOfParts>
  <Company>Coventry Teaching Primary Care Trust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MIDLANDS REGIONAL LOCAL MEDICAL COMMITTEE</dc:title>
  <dc:subject/>
  <dc:creator>Ijaz Ahmad</dc:creator>
  <cp:keywords/>
  <cp:lastModifiedBy>Ijaz Ahmad</cp:lastModifiedBy>
  <cp:revision>9</cp:revision>
  <cp:lastPrinted>2008-07-22T08:39:00Z</cp:lastPrinted>
  <dcterms:created xsi:type="dcterms:W3CDTF">2017-09-23T12:32:00Z</dcterms:created>
  <dcterms:modified xsi:type="dcterms:W3CDTF">2017-10-01T19:29:00Z</dcterms:modified>
</cp:coreProperties>
</file>