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2205F" w14:textId="77777777" w:rsidR="00BD73F8" w:rsidRDefault="00BD73F8" w:rsidP="00741137">
      <w:pPr>
        <w:rPr>
          <w:szCs w:val="22"/>
        </w:rPr>
      </w:pPr>
    </w:p>
    <w:p w14:paraId="729F92DA" w14:textId="7A042B98" w:rsidR="00513C1F" w:rsidRDefault="00075286" w:rsidP="00741137">
      <w:pPr>
        <w:rPr>
          <w:sz w:val="22"/>
          <w:szCs w:val="22"/>
        </w:rPr>
      </w:pPr>
      <w:r w:rsidRPr="00075286">
        <w:rPr>
          <w:sz w:val="22"/>
          <w:szCs w:val="22"/>
        </w:rPr>
        <w:t>Nuts &amp; Bolts Session –West Midlands LMCs Liaison Grou</w:t>
      </w:r>
      <w:r w:rsidR="00513C1F">
        <w:rPr>
          <w:sz w:val="22"/>
          <w:szCs w:val="22"/>
        </w:rPr>
        <w:t>p</w:t>
      </w:r>
    </w:p>
    <w:p w14:paraId="5050EBFA" w14:textId="77777777" w:rsidR="00513C1F" w:rsidRDefault="007C45FE" w:rsidP="00741137">
      <w:pPr>
        <w:rPr>
          <w:sz w:val="22"/>
          <w:szCs w:val="22"/>
        </w:rPr>
      </w:pPr>
      <w:r>
        <w:rPr>
          <w:sz w:val="22"/>
          <w:szCs w:val="22"/>
        </w:rPr>
        <w:t xml:space="preserve">Date -  </w:t>
      </w:r>
      <w:r w:rsidR="00075286" w:rsidRPr="00075286">
        <w:rPr>
          <w:sz w:val="22"/>
          <w:szCs w:val="22"/>
        </w:rPr>
        <w:t>29</w:t>
      </w:r>
      <w:r w:rsidR="00075286" w:rsidRPr="00075286">
        <w:rPr>
          <w:sz w:val="22"/>
          <w:szCs w:val="22"/>
          <w:vertAlign w:val="superscript"/>
        </w:rPr>
        <w:t>th</w:t>
      </w:r>
      <w:r w:rsidR="00075286" w:rsidRPr="00075286">
        <w:rPr>
          <w:sz w:val="22"/>
          <w:szCs w:val="22"/>
        </w:rPr>
        <w:t xml:space="preserve"> November 2017</w:t>
      </w:r>
    </w:p>
    <w:p w14:paraId="28876414" w14:textId="4D8F7741" w:rsidR="00513C1F" w:rsidRDefault="007C45FE" w:rsidP="00741137">
      <w:pPr>
        <w:rPr>
          <w:sz w:val="22"/>
          <w:szCs w:val="22"/>
        </w:rPr>
      </w:pPr>
      <w:r>
        <w:rPr>
          <w:sz w:val="22"/>
          <w:szCs w:val="22"/>
        </w:rPr>
        <w:t xml:space="preserve">Venue - </w:t>
      </w:r>
      <w:r w:rsidR="00DB5FB8">
        <w:rPr>
          <w:sz w:val="22"/>
          <w:szCs w:val="22"/>
        </w:rPr>
        <w:t xml:space="preserve"> Holiday Inn, Chapel Lane |Great </w:t>
      </w:r>
      <w:r w:rsidR="00513C1F">
        <w:rPr>
          <w:sz w:val="22"/>
          <w:szCs w:val="22"/>
        </w:rPr>
        <w:t>Barr, Birmingham</w:t>
      </w:r>
      <w:r w:rsidR="00DB5FB8">
        <w:rPr>
          <w:sz w:val="22"/>
          <w:szCs w:val="22"/>
        </w:rPr>
        <w:t xml:space="preserve"> B43 7BG</w:t>
      </w:r>
    </w:p>
    <w:p w14:paraId="2152A565" w14:textId="77777777" w:rsidR="00513C1F" w:rsidRDefault="00DB5FB8" w:rsidP="00741137">
      <w:pPr>
        <w:rPr>
          <w:sz w:val="22"/>
          <w:szCs w:val="22"/>
        </w:rPr>
      </w:pPr>
      <w:r>
        <w:rPr>
          <w:sz w:val="22"/>
          <w:szCs w:val="22"/>
        </w:rPr>
        <w:t xml:space="preserve">Hot Buffet      </w:t>
      </w:r>
      <w:r w:rsidR="007C45FE">
        <w:rPr>
          <w:sz w:val="22"/>
          <w:szCs w:val="22"/>
        </w:rPr>
        <w:t xml:space="preserve">-    </w:t>
      </w:r>
      <w:r w:rsidR="00075286" w:rsidRPr="00075286">
        <w:rPr>
          <w:sz w:val="22"/>
          <w:szCs w:val="22"/>
        </w:rPr>
        <w:t>12:30-1</w:t>
      </w:r>
      <w:r w:rsidR="009252EF">
        <w:rPr>
          <w:sz w:val="22"/>
          <w:szCs w:val="22"/>
        </w:rPr>
        <w:t>3</w:t>
      </w:r>
      <w:r w:rsidR="00075286" w:rsidRPr="00075286">
        <w:rPr>
          <w:sz w:val="22"/>
          <w:szCs w:val="22"/>
        </w:rPr>
        <w:t xml:space="preserve">:30 PM </w:t>
      </w:r>
    </w:p>
    <w:p w14:paraId="1CC3CEDB" w14:textId="7D645E0C" w:rsidR="00075286" w:rsidRPr="00513C1F" w:rsidRDefault="00075286" w:rsidP="00741137">
      <w:pPr>
        <w:rPr>
          <w:sz w:val="22"/>
          <w:szCs w:val="22"/>
        </w:rPr>
      </w:pPr>
      <w:r w:rsidRPr="00075286">
        <w:rPr>
          <w:sz w:val="22"/>
          <w:szCs w:val="22"/>
        </w:rPr>
        <w:t>Meeting</w:t>
      </w:r>
      <w:r w:rsidR="007C45FE">
        <w:rPr>
          <w:sz w:val="22"/>
          <w:szCs w:val="22"/>
        </w:rPr>
        <w:t xml:space="preserve"> </w:t>
      </w:r>
      <w:r w:rsidR="00DB5FB8">
        <w:rPr>
          <w:sz w:val="22"/>
          <w:szCs w:val="22"/>
        </w:rPr>
        <w:t>starts -</w:t>
      </w:r>
      <w:r w:rsidR="007C45FE">
        <w:rPr>
          <w:sz w:val="22"/>
          <w:szCs w:val="22"/>
        </w:rPr>
        <w:t xml:space="preserve"> </w:t>
      </w:r>
      <w:r w:rsidR="00513C1F">
        <w:rPr>
          <w:sz w:val="22"/>
          <w:szCs w:val="22"/>
        </w:rPr>
        <w:t xml:space="preserve">   </w:t>
      </w:r>
      <w:r w:rsidRPr="00075286">
        <w:rPr>
          <w:sz w:val="22"/>
          <w:szCs w:val="22"/>
        </w:rPr>
        <w:t>1</w:t>
      </w:r>
      <w:r w:rsidR="009252EF">
        <w:rPr>
          <w:sz w:val="22"/>
          <w:szCs w:val="22"/>
        </w:rPr>
        <w:t>3</w:t>
      </w:r>
      <w:r w:rsidRPr="00075286">
        <w:rPr>
          <w:sz w:val="22"/>
          <w:szCs w:val="22"/>
        </w:rPr>
        <w:t>:30 PM</w:t>
      </w:r>
      <w:r w:rsidRPr="00075286">
        <w:rPr>
          <w:sz w:val="21"/>
          <w:szCs w:val="21"/>
        </w:rPr>
        <w:t xml:space="preserve"> </w:t>
      </w:r>
    </w:p>
    <w:p w14:paraId="1EE357E4" w14:textId="77777777" w:rsidR="00641FFC" w:rsidRPr="00641FFC" w:rsidRDefault="00641FFC" w:rsidP="00741137">
      <w:pPr>
        <w:rPr>
          <w:sz w:val="32"/>
          <w:szCs w:val="22"/>
        </w:rPr>
      </w:pPr>
    </w:p>
    <w:p w14:paraId="12AF7F60" w14:textId="77777777" w:rsidR="00A4654C" w:rsidRDefault="00A4654C" w:rsidP="00741137">
      <w:pPr>
        <w:rPr>
          <w:szCs w:val="22"/>
        </w:rPr>
      </w:pPr>
    </w:p>
    <w:p w14:paraId="71B64C88" w14:textId="1A1DD07A" w:rsidR="00A4654C" w:rsidRPr="00075286" w:rsidRDefault="00A4654C" w:rsidP="00741137">
      <w:pPr>
        <w:rPr>
          <w:b/>
          <w:sz w:val="36"/>
          <w:szCs w:val="36"/>
        </w:rPr>
      </w:pPr>
      <w:r w:rsidRPr="00075286">
        <w:rPr>
          <w:sz w:val="36"/>
          <w:szCs w:val="36"/>
        </w:rPr>
        <w:t xml:space="preserve">  </w:t>
      </w:r>
      <w:r w:rsidR="00075286" w:rsidRPr="00075286">
        <w:rPr>
          <w:sz w:val="36"/>
          <w:szCs w:val="36"/>
        </w:rPr>
        <w:t xml:space="preserve">       </w:t>
      </w:r>
      <w:r w:rsidR="00075286">
        <w:rPr>
          <w:sz w:val="36"/>
          <w:szCs w:val="36"/>
        </w:rPr>
        <w:t xml:space="preserve">            </w:t>
      </w:r>
      <w:r w:rsidR="00075286" w:rsidRPr="00075286">
        <w:rPr>
          <w:b/>
          <w:sz w:val="36"/>
          <w:szCs w:val="36"/>
        </w:rPr>
        <w:t xml:space="preserve">“Nuts &amp; Bolts Session </w:t>
      </w:r>
      <w:r w:rsidR="002230E0" w:rsidRPr="00075286">
        <w:rPr>
          <w:b/>
          <w:sz w:val="36"/>
          <w:szCs w:val="36"/>
        </w:rPr>
        <w:t>WMLMCLG”</w:t>
      </w:r>
    </w:p>
    <w:p w14:paraId="79A2E242" w14:textId="48588EED" w:rsidR="00A4654C" w:rsidRPr="002230E0" w:rsidRDefault="002230E0" w:rsidP="00741137">
      <w:pPr>
        <w:rPr>
          <w:b/>
          <w:szCs w:val="22"/>
        </w:rPr>
      </w:pPr>
      <w:r>
        <w:rPr>
          <w:szCs w:val="22"/>
        </w:rPr>
        <w:t xml:space="preserve">                                                              </w:t>
      </w:r>
      <w:r w:rsidRPr="002230E0">
        <w:rPr>
          <w:b/>
          <w:szCs w:val="22"/>
        </w:rPr>
        <w:t>29</w:t>
      </w:r>
      <w:r w:rsidRPr="002230E0">
        <w:rPr>
          <w:b/>
          <w:szCs w:val="22"/>
          <w:vertAlign w:val="superscript"/>
        </w:rPr>
        <w:t>th</w:t>
      </w:r>
      <w:r w:rsidRPr="002230E0">
        <w:rPr>
          <w:b/>
          <w:szCs w:val="22"/>
        </w:rPr>
        <w:t xml:space="preserve"> November 2017</w:t>
      </w:r>
    </w:p>
    <w:p w14:paraId="04D394CB" w14:textId="77777777" w:rsidR="002230E0" w:rsidRDefault="002230E0" w:rsidP="00741137">
      <w:pPr>
        <w:rPr>
          <w:b/>
          <w:sz w:val="28"/>
          <w:szCs w:val="28"/>
        </w:rPr>
      </w:pPr>
    </w:p>
    <w:p w14:paraId="086FEEEC" w14:textId="77777777" w:rsidR="002230E0" w:rsidRDefault="002230E0" w:rsidP="00741137">
      <w:pPr>
        <w:rPr>
          <w:b/>
          <w:sz w:val="28"/>
          <w:szCs w:val="28"/>
        </w:rPr>
      </w:pPr>
    </w:p>
    <w:p w14:paraId="78CEEAB2" w14:textId="77777777" w:rsidR="00A4654C" w:rsidRPr="006B30BF" w:rsidRDefault="00A4654C" w:rsidP="00741137">
      <w:pPr>
        <w:rPr>
          <w:b/>
        </w:rPr>
      </w:pPr>
      <w:r w:rsidRPr="006B30BF">
        <w:rPr>
          <w:b/>
        </w:rPr>
        <w:t xml:space="preserve">Agenda </w:t>
      </w:r>
    </w:p>
    <w:p w14:paraId="0CD3695E" w14:textId="77777777" w:rsidR="00A4654C" w:rsidRPr="006B30BF" w:rsidRDefault="00A4654C" w:rsidP="00741137">
      <w:pPr>
        <w:rPr>
          <w:b/>
        </w:rPr>
      </w:pPr>
    </w:p>
    <w:p w14:paraId="257DF78B" w14:textId="3232D199" w:rsidR="00075286" w:rsidRPr="006B30BF" w:rsidRDefault="00075286" w:rsidP="00741137">
      <w:r w:rsidRPr="006B30BF">
        <w:t>1</w:t>
      </w:r>
      <w:r w:rsidR="009252EF" w:rsidRPr="006B30BF">
        <w:t>3</w:t>
      </w:r>
      <w:r w:rsidR="007C45FE" w:rsidRPr="006B30BF">
        <w:t xml:space="preserve">.30 </w:t>
      </w:r>
      <w:r w:rsidR="00A4654C" w:rsidRPr="006B30BF">
        <w:t xml:space="preserve"> </w:t>
      </w:r>
      <w:r w:rsidRPr="006B30BF">
        <w:t xml:space="preserve">                </w:t>
      </w:r>
      <w:r w:rsidRPr="006B30BF">
        <w:rPr>
          <w:b/>
        </w:rPr>
        <w:t>Welcome &amp; introduction</w:t>
      </w:r>
      <w:r w:rsidRPr="006B30BF">
        <w:t xml:space="preserve"> </w:t>
      </w:r>
    </w:p>
    <w:p w14:paraId="6C8E5268" w14:textId="4683CC98" w:rsidR="00075286" w:rsidRPr="006B30BF" w:rsidRDefault="00075286" w:rsidP="00741137">
      <w:r w:rsidRPr="006B30BF">
        <w:t xml:space="preserve"> </w:t>
      </w:r>
      <w:r w:rsidR="007C45FE" w:rsidRPr="006B30BF">
        <w:t xml:space="preserve">                          </w:t>
      </w:r>
      <w:r w:rsidRPr="006B30BF">
        <w:t xml:space="preserve">Chair – Dr Tim </w:t>
      </w:r>
      <w:proofErr w:type="spellStart"/>
      <w:r w:rsidRPr="006B30BF">
        <w:t>Horsburgh</w:t>
      </w:r>
      <w:proofErr w:type="spellEnd"/>
      <w:r w:rsidRPr="006B30BF">
        <w:t xml:space="preserve"> </w:t>
      </w:r>
      <w:r w:rsidR="00A4654C" w:rsidRPr="006B30BF">
        <w:t xml:space="preserve">  </w:t>
      </w:r>
      <w:r w:rsidRPr="006B30BF">
        <w:t xml:space="preserve"> </w:t>
      </w:r>
    </w:p>
    <w:p w14:paraId="2AFC417D" w14:textId="77777777" w:rsidR="00075286" w:rsidRPr="006B30BF" w:rsidRDefault="00075286" w:rsidP="00741137">
      <w:r w:rsidRPr="006B30BF">
        <w:t xml:space="preserve">               </w:t>
      </w:r>
    </w:p>
    <w:p w14:paraId="2A692CDB" w14:textId="4B19328F" w:rsidR="00A4654C" w:rsidRPr="006B30BF" w:rsidRDefault="002230E0" w:rsidP="00741137">
      <w:pPr>
        <w:rPr>
          <w:b/>
        </w:rPr>
      </w:pPr>
      <w:r w:rsidRPr="006B30BF">
        <w:t>13.40</w:t>
      </w:r>
      <w:r w:rsidR="006B30BF">
        <w:rPr>
          <w:b/>
        </w:rPr>
        <w:t xml:space="preserve">                  </w:t>
      </w:r>
      <w:r w:rsidR="00075286" w:rsidRPr="006B30BF">
        <w:rPr>
          <w:b/>
        </w:rPr>
        <w:t xml:space="preserve">West Midlands STPs  </w:t>
      </w:r>
    </w:p>
    <w:p w14:paraId="029C5538" w14:textId="2BFF4E60" w:rsidR="00641E71" w:rsidRPr="006B30BF" w:rsidRDefault="007C45FE" w:rsidP="00741137">
      <w:r w:rsidRPr="006B30BF">
        <w:t xml:space="preserve">                           </w:t>
      </w:r>
      <w:r w:rsidR="00075286" w:rsidRPr="006B30BF">
        <w:t>Salma Ali –</w:t>
      </w:r>
      <w:r w:rsidR="00015121" w:rsidRPr="006B30BF">
        <w:t xml:space="preserve">Programme </w:t>
      </w:r>
      <w:r w:rsidR="00457B76" w:rsidRPr="006B30BF">
        <w:t>Director</w:t>
      </w:r>
      <w:r w:rsidR="00457B76">
        <w:t>, Direct</w:t>
      </w:r>
      <w:bookmarkStart w:id="0" w:name="_GoBack"/>
      <w:bookmarkEnd w:id="0"/>
      <w:r w:rsidR="00457B76">
        <w:t xml:space="preserve"> Commissioning </w:t>
      </w:r>
      <w:r w:rsidR="00075286" w:rsidRPr="006B30BF">
        <w:t xml:space="preserve">NHSE </w:t>
      </w:r>
    </w:p>
    <w:p w14:paraId="0E78FABB" w14:textId="77777777" w:rsidR="00513C1F" w:rsidRPr="006B30BF" w:rsidRDefault="00513C1F" w:rsidP="00741137"/>
    <w:p w14:paraId="06787900" w14:textId="7B38CC19" w:rsidR="00075286" w:rsidRPr="006B30BF" w:rsidRDefault="00DB5FB8" w:rsidP="00741137">
      <w:r w:rsidRPr="006B30BF">
        <w:t>14.50</w:t>
      </w:r>
      <w:r w:rsidR="007C45FE" w:rsidRPr="006B30BF">
        <w:t xml:space="preserve">             </w:t>
      </w:r>
      <w:r w:rsidR="00015121" w:rsidRPr="006B30BF">
        <w:t xml:space="preserve">    </w:t>
      </w:r>
      <w:r w:rsidR="006E59C8" w:rsidRPr="006B30BF">
        <w:t xml:space="preserve"> </w:t>
      </w:r>
      <w:r w:rsidR="002230E0" w:rsidRPr="006B30BF">
        <w:rPr>
          <w:b/>
        </w:rPr>
        <w:t>Working at Scale and Accountable Care S</w:t>
      </w:r>
      <w:r w:rsidR="007C45FE" w:rsidRPr="006B30BF">
        <w:rPr>
          <w:b/>
        </w:rPr>
        <w:t>ystems</w:t>
      </w:r>
      <w:r w:rsidR="007C45FE" w:rsidRPr="006B30BF">
        <w:t xml:space="preserve"> </w:t>
      </w:r>
    </w:p>
    <w:p w14:paraId="5DBBE2B1" w14:textId="4CFAD3B7" w:rsidR="002230E0" w:rsidRPr="006B30BF" w:rsidRDefault="009252EF" w:rsidP="00741137">
      <w:r w:rsidRPr="006B30BF">
        <w:t xml:space="preserve"> </w:t>
      </w:r>
      <w:r w:rsidR="00015121" w:rsidRPr="006B30BF">
        <w:t xml:space="preserve">                         </w:t>
      </w:r>
      <w:r w:rsidR="00513C1F" w:rsidRPr="006B30BF">
        <w:t xml:space="preserve"> </w:t>
      </w:r>
      <w:r w:rsidR="006E59C8" w:rsidRPr="006B30BF">
        <w:t xml:space="preserve"> </w:t>
      </w:r>
      <w:r w:rsidR="00513C1F" w:rsidRPr="006B30BF">
        <w:t xml:space="preserve">Dr </w:t>
      </w:r>
      <w:r w:rsidRPr="006B30BF">
        <w:t xml:space="preserve">Nigel Watson </w:t>
      </w:r>
      <w:r w:rsidR="00641E71" w:rsidRPr="006B30BF">
        <w:t>–CEO Wessex LMCs &amp; GPC Rep</w:t>
      </w:r>
    </w:p>
    <w:p w14:paraId="287CFA3A" w14:textId="1EC0B4C7" w:rsidR="002230E0" w:rsidRPr="006B30BF" w:rsidRDefault="00075286" w:rsidP="00741137">
      <w:r w:rsidRPr="006B30BF">
        <w:t xml:space="preserve">         </w:t>
      </w:r>
      <w:r w:rsidR="00A4654C" w:rsidRPr="006B30BF">
        <w:t xml:space="preserve"> </w:t>
      </w:r>
    </w:p>
    <w:p w14:paraId="4656E560" w14:textId="4D98FE67" w:rsidR="00A4654C" w:rsidRPr="006B30BF" w:rsidRDefault="00DB5FB8" w:rsidP="00741137">
      <w:r w:rsidRPr="006B30BF">
        <w:t>16.15</w:t>
      </w:r>
      <w:r w:rsidR="002230E0" w:rsidRPr="006B30BF">
        <w:rPr>
          <w:b/>
        </w:rPr>
        <w:t xml:space="preserve">                </w:t>
      </w:r>
      <w:r w:rsidRPr="006B30BF">
        <w:rPr>
          <w:b/>
        </w:rPr>
        <w:t xml:space="preserve">  </w:t>
      </w:r>
      <w:r w:rsidR="006E59C8" w:rsidRPr="006B30BF">
        <w:rPr>
          <w:b/>
        </w:rPr>
        <w:t xml:space="preserve"> </w:t>
      </w:r>
      <w:r w:rsidR="00641E71" w:rsidRPr="006B30BF">
        <w:rPr>
          <w:b/>
        </w:rPr>
        <w:t>Hot Topics –Interactive session</w:t>
      </w:r>
      <w:r w:rsidR="00641E71" w:rsidRPr="006B30BF">
        <w:t xml:space="preserve"> </w:t>
      </w:r>
    </w:p>
    <w:p w14:paraId="20B7E5BB" w14:textId="61AD89F6" w:rsidR="00180B9A" w:rsidRPr="006B30BF" w:rsidRDefault="00015121" w:rsidP="00741137">
      <w:r w:rsidRPr="006B30BF">
        <w:t xml:space="preserve">                           </w:t>
      </w:r>
    </w:p>
    <w:p w14:paraId="0B9A0635" w14:textId="77777777" w:rsidR="006E59C8" w:rsidRPr="006B30BF" w:rsidRDefault="006E59C8" w:rsidP="00741137"/>
    <w:p w14:paraId="49F4E803" w14:textId="361F5C6F" w:rsidR="00180B9A" w:rsidRPr="006B30BF" w:rsidRDefault="00015121" w:rsidP="00741137">
      <w:r w:rsidRPr="006B30BF">
        <w:t xml:space="preserve">17.30 </w:t>
      </w:r>
      <w:r w:rsidR="002230E0" w:rsidRPr="006B30BF">
        <w:t xml:space="preserve">                 </w:t>
      </w:r>
      <w:r w:rsidR="006E59C8" w:rsidRPr="006B30BF">
        <w:t xml:space="preserve"> Close </w:t>
      </w:r>
    </w:p>
    <w:p w14:paraId="47ECDCBF" w14:textId="3BF854CF" w:rsidR="00513C1F" w:rsidRPr="006B30BF" w:rsidRDefault="00513C1F" w:rsidP="00513C1F">
      <w:r w:rsidRPr="006B30BF">
        <w:t xml:space="preserve">      </w:t>
      </w:r>
    </w:p>
    <w:p w14:paraId="26EB2DE4" w14:textId="0EE1C3BB" w:rsidR="00DB5FB8" w:rsidRPr="006B30BF" w:rsidRDefault="00DB5FB8" w:rsidP="00DB5FB8">
      <w:pPr>
        <w:pStyle w:val="ListParagraph"/>
        <w:ind w:left="1080"/>
      </w:pPr>
      <w:r w:rsidRPr="006B30BF">
        <w:t>*Tea and Coffee wil</w:t>
      </w:r>
      <w:r w:rsidR="00457B76">
        <w:t>l be available</w:t>
      </w:r>
      <w:r w:rsidRPr="006B30BF">
        <w:t xml:space="preserve"> during the </w:t>
      </w:r>
      <w:r w:rsidR="00513C1F" w:rsidRPr="006B30BF">
        <w:t>session.</w:t>
      </w:r>
    </w:p>
    <w:p w14:paraId="61E3E6C5" w14:textId="77777777" w:rsidR="006E59C8" w:rsidRPr="006B30BF" w:rsidRDefault="006E59C8" w:rsidP="00DB5FB8">
      <w:pPr>
        <w:pStyle w:val="ListParagraph"/>
        <w:ind w:left="1080"/>
      </w:pPr>
    </w:p>
    <w:p w14:paraId="537593F4" w14:textId="77777777" w:rsidR="00A4654C" w:rsidRPr="006B30BF" w:rsidRDefault="00A4654C" w:rsidP="00741137"/>
    <w:p w14:paraId="34CC156B" w14:textId="1AABF87D" w:rsidR="000B1FFF" w:rsidRPr="006B30BF" w:rsidRDefault="000B1FFF" w:rsidP="00741137">
      <w:r w:rsidRPr="006B30BF">
        <w:rPr>
          <w:b/>
        </w:rPr>
        <w:t>Date</w:t>
      </w:r>
      <w:r w:rsidR="00513C1F" w:rsidRPr="006B30BF">
        <w:rPr>
          <w:b/>
        </w:rPr>
        <w:t>s</w:t>
      </w:r>
      <w:r w:rsidRPr="006B30BF">
        <w:rPr>
          <w:b/>
        </w:rPr>
        <w:t xml:space="preserve"> for yo</w:t>
      </w:r>
      <w:r w:rsidR="00641E71" w:rsidRPr="006B30BF">
        <w:rPr>
          <w:b/>
        </w:rPr>
        <w:t>ur Diary</w:t>
      </w:r>
      <w:r w:rsidR="00513C1F" w:rsidRPr="006B30BF">
        <w:t xml:space="preserve"> – </w:t>
      </w:r>
      <w:r w:rsidR="00641E71" w:rsidRPr="006B30BF">
        <w:t>GPC Road Show</w:t>
      </w:r>
      <w:r w:rsidR="00513C1F" w:rsidRPr="006B30BF">
        <w:t xml:space="preserve"> -</w:t>
      </w:r>
      <w:r w:rsidR="00641E71" w:rsidRPr="006B30BF">
        <w:t>31</w:t>
      </w:r>
      <w:r w:rsidR="002230E0" w:rsidRPr="006B30BF">
        <w:rPr>
          <w:vertAlign w:val="superscript"/>
        </w:rPr>
        <w:t>st</w:t>
      </w:r>
      <w:r w:rsidR="002230E0" w:rsidRPr="006B30BF">
        <w:t xml:space="preserve"> January</w:t>
      </w:r>
      <w:r w:rsidRPr="006B30BF">
        <w:t xml:space="preserve"> 2018 </w:t>
      </w:r>
    </w:p>
    <w:p w14:paraId="6EDD90E9" w14:textId="48EB01CB" w:rsidR="000B1FFF" w:rsidRPr="006B30BF" w:rsidRDefault="000B1FFF" w:rsidP="00741137">
      <w:r w:rsidRPr="006B30BF">
        <w:t xml:space="preserve">                                   </w:t>
      </w:r>
      <w:r w:rsidR="00513C1F" w:rsidRPr="006B30BF">
        <w:t xml:space="preserve">   </w:t>
      </w:r>
      <w:r w:rsidRPr="006B30BF">
        <w:t xml:space="preserve"> </w:t>
      </w:r>
      <w:r w:rsidR="006B30BF">
        <w:t xml:space="preserve"> </w:t>
      </w:r>
      <w:r w:rsidRPr="006B30BF">
        <w:t xml:space="preserve">Nuts &amp; Bolts </w:t>
      </w:r>
      <w:r w:rsidR="00513C1F" w:rsidRPr="006B30BF">
        <w:t>session -</w:t>
      </w:r>
      <w:r w:rsidR="00015121" w:rsidRPr="006B30BF">
        <w:t xml:space="preserve"> May</w:t>
      </w:r>
      <w:r w:rsidR="00641E71" w:rsidRPr="006B30BF">
        <w:t xml:space="preserve"> 2018</w:t>
      </w:r>
    </w:p>
    <w:p w14:paraId="24D44865" w14:textId="7AB09C23" w:rsidR="000B1FFF" w:rsidRPr="006B30BF" w:rsidRDefault="000B1FFF" w:rsidP="00741137">
      <w:r w:rsidRPr="006B30BF">
        <w:t xml:space="preserve">                                    </w:t>
      </w:r>
      <w:r w:rsidR="00513C1F" w:rsidRPr="006B30BF">
        <w:t xml:space="preserve">   </w:t>
      </w:r>
      <w:r w:rsidR="006B30BF">
        <w:t xml:space="preserve"> </w:t>
      </w:r>
      <w:r w:rsidR="00513C1F" w:rsidRPr="006B30BF">
        <w:t>Annual General Meeting-</w:t>
      </w:r>
      <w:r w:rsidRPr="006B30BF">
        <w:t>July 2018</w:t>
      </w:r>
    </w:p>
    <w:p w14:paraId="60B9E1D0" w14:textId="77777777" w:rsidR="00A4654C" w:rsidRPr="00075286" w:rsidRDefault="00A4654C" w:rsidP="00741137">
      <w:pPr>
        <w:rPr>
          <w:szCs w:val="22"/>
        </w:rPr>
      </w:pPr>
    </w:p>
    <w:p w14:paraId="5618D129" w14:textId="77777777" w:rsidR="00A4654C" w:rsidRPr="00075286" w:rsidRDefault="00A4654C" w:rsidP="00741137">
      <w:pPr>
        <w:rPr>
          <w:szCs w:val="22"/>
        </w:rPr>
      </w:pPr>
    </w:p>
    <w:p w14:paraId="111D019E" w14:textId="77777777" w:rsidR="00A4654C" w:rsidRDefault="00A4654C" w:rsidP="00741137">
      <w:pPr>
        <w:rPr>
          <w:szCs w:val="22"/>
        </w:rPr>
      </w:pPr>
    </w:p>
    <w:p w14:paraId="20D3B735" w14:textId="77777777" w:rsidR="00A4654C" w:rsidRDefault="00A4654C" w:rsidP="00741137">
      <w:pPr>
        <w:rPr>
          <w:szCs w:val="22"/>
        </w:rPr>
      </w:pPr>
    </w:p>
    <w:p w14:paraId="7528378E" w14:textId="77777777" w:rsidR="004146FE" w:rsidRDefault="004146FE" w:rsidP="00741137">
      <w:pPr>
        <w:rPr>
          <w:szCs w:val="22"/>
        </w:rPr>
      </w:pPr>
    </w:p>
    <w:p w14:paraId="22E8317B" w14:textId="77777777" w:rsidR="004146FE" w:rsidRDefault="004146FE" w:rsidP="00741137">
      <w:pPr>
        <w:rPr>
          <w:szCs w:val="22"/>
        </w:rPr>
      </w:pPr>
    </w:p>
    <w:p w14:paraId="40BF0EEE" w14:textId="77777777" w:rsidR="004146FE" w:rsidRDefault="004146FE" w:rsidP="00741137">
      <w:pPr>
        <w:rPr>
          <w:szCs w:val="22"/>
        </w:rPr>
      </w:pPr>
    </w:p>
    <w:p w14:paraId="7CAC92BB" w14:textId="77777777" w:rsidR="004146FE" w:rsidRDefault="004146FE" w:rsidP="00741137">
      <w:pPr>
        <w:rPr>
          <w:szCs w:val="22"/>
        </w:rPr>
      </w:pPr>
    </w:p>
    <w:p w14:paraId="0385FAB6" w14:textId="77777777" w:rsidR="004146FE" w:rsidRDefault="004146FE" w:rsidP="00741137">
      <w:pPr>
        <w:rPr>
          <w:szCs w:val="22"/>
        </w:rPr>
      </w:pPr>
    </w:p>
    <w:p w14:paraId="45EFC573" w14:textId="77777777" w:rsidR="004146FE" w:rsidRDefault="004146FE" w:rsidP="00741137">
      <w:pPr>
        <w:rPr>
          <w:szCs w:val="22"/>
        </w:rPr>
      </w:pPr>
    </w:p>
    <w:p w14:paraId="1A76A27F" w14:textId="77777777" w:rsidR="004146FE" w:rsidRDefault="004146FE" w:rsidP="00741137">
      <w:pPr>
        <w:rPr>
          <w:szCs w:val="22"/>
        </w:rPr>
      </w:pPr>
    </w:p>
    <w:p w14:paraId="5444B42F" w14:textId="77777777" w:rsidR="004146FE" w:rsidRDefault="004146FE" w:rsidP="00741137">
      <w:pPr>
        <w:rPr>
          <w:szCs w:val="22"/>
        </w:rPr>
      </w:pPr>
    </w:p>
    <w:p w14:paraId="6AC144F1" w14:textId="77777777" w:rsidR="004146FE" w:rsidRDefault="004146FE" w:rsidP="00741137">
      <w:pPr>
        <w:rPr>
          <w:szCs w:val="22"/>
        </w:rPr>
      </w:pPr>
    </w:p>
    <w:p w14:paraId="137EB189" w14:textId="77777777" w:rsidR="004146FE" w:rsidRDefault="004146FE" w:rsidP="00741137">
      <w:pPr>
        <w:rPr>
          <w:szCs w:val="22"/>
        </w:rPr>
      </w:pPr>
    </w:p>
    <w:p w14:paraId="7E6DA264" w14:textId="77777777" w:rsidR="004146FE" w:rsidRDefault="004146FE" w:rsidP="00741137">
      <w:pPr>
        <w:rPr>
          <w:szCs w:val="22"/>
        </w:rPr>
      </w:pPr>
    </w:p>
    <w:p w14:paraId="4EFBDD6C" w14:textId="77777777" w:rsidR="004146FE" w:rsidRDefault="004146FE" w:rsidP="00741137">
      <w:pPr>
        <w:rPr>
          <w:szCs w:val="22"/>
        </w:rPr>
      </w:pPr>
    </w:p>
    <w:p w14:paraId="2F6A6542" w14:textId="77777777" w:rsidR="004146FE" w:rsidRDefault="004146FE" w:rsidP="00741137">
      <w:pPr>
        <w:rPr>
          <w:szCs w:val="22"/>
        </w:rPr>
      </w:pPr>
    </w:p>
    <w:p w14:paraId="1FBB5378" w14:textId="77777777" w:rsidR="004146FE" w:rsidRDefault="004146FE" w:rsidP="00741137">
      <w:pPr>
        <w:rPr>
          <w:szCs w:val="22"/>
        </w:rPr>
      </w:pPr>
    </w:p>
    <w:p w14:paraId="707DE8CD" w14:textId="77777777" w:rsidR="004146FE" w:rsidRDefault="004146FE" w:rsidP="00741137">
      <w:pPr>
        <w:rPr>
          <w:szCs w:val="22"/>
        </w:rPr>
      </w:pPr>
    </w:p>
    <w:p w14:paraId="2958E1E2" w14:textId="77777777" w:rsidR="004146FE" w:rsidRDefault="004146FE" w:rsidP="00741137">
      <w:pPr>
        <w:rPr>
          <w:szCs w:val="22"/>
        </w:rPr>
      </w:pPr>
    </w:p>
    <w:p w14:paraId="51DE53AC" w14:textId="77777777" w:rsidR="004146FE" w:rsidRDefault="004146FE" w:rsidP="00741137">
      <w:pPr>
        <w:rPr>
          <w:szCs w:val="22"/>
        </w:rPr>
      </w:pPr>
    </w:p>
    <w:p w14:paraId="593CCCA4" w14:textId="77777777" w:rsidR="004146FE" w:rsidRDefault="004146FE" w:rsidP="00741137">
      <w:pPr>
        <w:rPr>
          <w:szCs w:val="22"/>
        </w:rPr>
      </w:pPr>
    </w:p>
    <w:p w14:paraId="0C83A3A5" w14:textId="77777777" w:rsidR="004146FE" w:rsidRDefault="004146FE" w:rsidP="00741137">
      <w:pPr>
        <w:rPr>
          <w:szCs w:val="22"/>
        </w:rPr>
      </w:pPr>
    </w:p>
    <w:p w14:paraId="3129B248" w14:textId="77777777" w:rsidR="00A4654C" w:rsidRPr="00741137" w:rsidRDefault="00A4654C" w:rsidP="00741137">
      <w:pPr>
        <w:rPr>
          <w:szCs w:val="22"/>
        </w:rPr>
      </w:pPr>
    </w:p>
    <w:sectPr w:rsidR="00A4654C" w:rsidRPr="00741137" w:rsidSect="0034168B"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84A67" w14:textId="77777777" w:rsidR="00CA50B0" w:rsidRDefault="00CA50B0">
      <w:r>
        <w:separator/>
      </w:r>
    </w:p>
  </w:endnote>
  <w:endnote w:type="continuationSeparator" w:id="0">
    <w:p w14:paraId="2C0BA395" w14:textId="77777777" w:rsidR="00CA50B0" w:rsidRDefault="00CA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A9E94" w14:textId="77777777" w:rsidR="00BD73F8" w:rsidRDefault="00BD73F8" w:rsidP="00641FFC">
    <w:pPr>
      <w:pStyle w:val="NoSpacing"/>
      <w:pBdr>
        <w:bottom w:val="single" w:sz="18" w:space="1" w:color="262626"/>
      </w:pBdr>
      <w:rPr>
        <w:i/>
        <w:sz w:val="28"/>
        <w:szCs w:val="2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76918" w14:textId="77777777" w:rsidR="00BD73F8" w:rsidRPr="00BD73F8" w:rsidRDefault="00BD73F8" w:rsidP="00BD73F8">
    <w:pPr>
      <w:pStyle w:val="NoSpacing"/>
      <w:pBdr>
        <w:bottom w:val="single" w:sz="18" w:space="15" w:color="262626"/>
      </w:pBdr>
      <w:rPr>
        <w:i/>
        <w:sz w:val="28"/>
        <w:szCs w:val="28"/>
      </w:rPr>
    </w:pPr>
  </w:p>
  <w:p w14:paraId="1EC7935D" w14:textId="77777777" w:rsidR="007A2B50" w:rsidRDefault="007A2B50">
    <w:pPr>
      <w:pStyle w:val="Footer"/>
    </w:pPr>
    <w:r>
      <w:t xml:space="preserve">Chairman- </w:t>
    </w:r>
    <w:r>
      <w:tab/>
      <w:t xml:space="preserve"> Dr Tim </w:t>
    </w:r>
    <w:proofErr w:type="spellStart"/>
    <w:r>
      <w:t>Horsburgh</w:t>
    </w:r>
    <w:proofErr w:type="spellEnd"/>
    <w:r>
      <w:t xml:space="preserve"> </w:t>
    </w:r>
    <w:r>
      <w:tab/>
      <w:t xml:space="preserve">07960130244, </w:t>
    </w:r>
  </w:p>
  <w:p w14:paraId="696D21DC" w14:textId="77777777" w:rsidR="007A2B50" w:rsidRDefault="007A2B50">
    <w:pPr>
      <w:pStyle w:val="Footer"/>
    </w:pPr>
    <w:r>
      <w:t xml:space="preserve">Vice-chairman- </w:t>
    </w:r>
    <w:r>
      <w:tab/>
    </w:r>
    <w:r w:rsidR="0036630B">
      <w:t xml:space="preserve">   </w:t>
    </w:r>
    <w:proofErr w:type="gramStart"/>
    <w:r>
      <w:t>Dr</w:t>
    </w:r>
    <w:r w:rsidR="0036630B">
      <w:t xml:space="preserve"> </w:t>
    </w:r>
    <w:r>
      <w:t xml:space="preserve"> </w:t>
    </w:r>
    <w:proofErr w:type="spellStart"/>
    <w:r>
      <w:t>Gurmit</w:t>
    </w:r>
    <w:proofErr w:type="spellEnd"/>
    <w:proofErr w:type="gramEnd"/>
    <w:r>
      <w:t xml:space="preserve"> </w:t>
    </w:r>
    <w:proofErr w:type="spellStart"/>
    <w:r>
      <w:t>Mahay</w:t>
    </w:r>
    <w:proofErr w:type="spellEnd"/>
    <w:r>
      <w:t>-</w:t>
    </w:r>
    <w:r>
      <w:tab/>
      <w:t xml:space="preserve">07958780726, </w:t>
    </w:r>
  </w:p>
  <w:p w14:paraId="1AB8F547" w14:textId="77777777" w:rsidR="0036630B" w:rsidRDefault="0036630B">
    <w:pPr>
      <w:pStyle w:val="Footer"/>
    </w:pPr>
    <w:r>
      <w:t xml:space="preserve">Treasurer                                        </w:t>
    </w:r>
    <w:proofErr w:type="gramStart"/>
    <w:r>
      <w:t>Dr  Mark</w:t>
    </w:r>
    <w:proofErr w:type="gramEnd"/>
    <w:r>
      <w:t xml:space="preserve"> </w:t>
    </w:r>
    <w:proofErr w:type="spellStart"/>
    <w:r>
      <w:t>Sterry</w:t>
    </w:r>
    <w:proofErr w:type="spellEnd"/>
    <w:r>
      <w:t xml:space="preserve">                                   07768062996</w:t>
    </w:r>
  </w:p>
  <w:p w14:paraId="44A65E0A" w14:textId="77777777" w:rsidR="007A2B50" w:rsidRDefault="007A2B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0473B" w14:textId="77777777" w:rsidR="00CA50B0" w:rsidRDefault="00CA50B0">
      <w:r>
        <w:separator/>
      </w:r>
    </w:p>
  </w:footnote>
  <w:footnote w:type="continuationSeparator" w:id="0">
    <w:p w14:paraId="37988FFB" w14:textId="77777777" w:rsidR="00CA50B0" w:rsidRDefault="00CA50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50F4" w14:textId="77777777" w:rsidR="00D86B82" w:rsidRPr="00D86B82" w:rsidRDefault="00623CE1" w:rsidP="00D86B82">
    <w:pPr>
      <w:pStyle w:val="Title"/>
      <w:ind w:left="1418"/>
      <w:jc w:val="right"/>
      <w:rPr>
        <w:sz w:val="60"/>
      </w:rPr>
    </w:pPr>
    <w:r w:rsidRPr="001B228E">
      <w:rPr>
        <w:noProof/>
        <w:sz w:val="38"/>
        <w:lang w:val="en-US" w:eastAsia="en-US"/>
      </w:rPr>
      <w:drawing>
        <wp:anchor distT="0" distB="0" distL="114300" distR="114300" simplePos="0" relativeHeight="251658240" behindDoc="1" locked="0" layoutInCell="1" allowOverlap="1" wp14:anchorId="1D35FC90" wp14:editId="3B26E985">
          <wp:simplePos x="0" y="0"/>
          <wp:positionH relativeFrom="column">
            <wp:posOffset>-381000</wp:posOffset>
          </wp:positionH>
          <wp:positionV relativeFrom="paragraph">
            <wp:posOffset>121285</wp:posOffset>
          </wp:positionV>
          <wp:extent cx="998855" cy="742950"/>
          <wp:effectExtent l="0" t="0" r="0" b="0"/>
          <wp:wrapNone/>
          <wp:docPr id="8" name="Picture 8" descr="logo_gpc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gpcw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B82" w:rsidRPr="00422BC8">
      <w:rPr>
        <w:sz w:val="38"/>
      </w:rPr>
      <w:t>WEST MIDLANDS</w:t>
    </w:r>
    <w:r w:rsidR="00E62E4E">
      <w:rPr>
        <w:sz w:val="38"/>
      </w:rPr>
      <w:t xml:space="preserve"> LOCAL MEDICAL </w:t>
    </w:r>
    <w:r w:rsidR="00D86B82">
      <w:rPr>
        <w:sz w:val="38"/>
      </w:rPr>
      <w:t>COMMITTEE LIAISON GROUP</w:t>
    </w:r>
  </w:p>
  <w:p w14:paraId="1AC867C0" w14:textId="77777777" w:rsidR="00D86B82" w:rsidRPr="00422BC8" w:rsidRDefault="00D86B82" w:rsidP="00422BC8">
    <w:pPr>
      <w:pStyle w:val="Title"/>
      <w:ind w:left="1418"/>
      <w:rPr>
        <w:b w:val="0"/>
        <w:i/>
        <w:sz w:val="2"/>
        <w:szCs w:val="22"/>
      </w:rPr>
    </w:pPr>
    <w:r>
      <w:rPr>
        <w:i/>
        <w:sz w:val="20"/>
      </w:rPr>
      <w:t>FORMERLY: GENERAL PRACTITIONERS COMMITTEE WEST MIDLANDS</w:t>
    </w:r>
  </w:p>
  <w:p w14:paraId="1540F2B1" w14:textId="77777777" w:rsidR="00D86B82" w:rsidRPr="00A15E79" w:rsidRDefault="00D86B82" w:rsidP="001A41F7">
    <w:pPr>
      <w:pStyle w:val="Title"/>
      <w:rPr>
        <w:szCs w:val="28"/>
      </w:rPr>
    </w:pPr>
  </w:p>
  <w:p w14:paraId="77AB1DC7" w14:textId="77777777" w:rsidR="00D86B82" w:rsidRPr="00A15E79" w:rsidRDefault="00D86B82" w:rsidP="001A41F7">
    <w:pPr>
      <w:pStyle w:val="Title"/>
      <w:jc w:val="left"/>
      <w:rPr>
        <w:sz w:val="8"/>
      </w:rPr>
    </w:pPr>
  </w:p>
  <w:tbl>
    <w:tblPr>
      <w:tblW w:w="9828" w:type="dxa"/>
      <w:tblLook w:val="01E0" w:firstRow="1" w:lastRow="1" w:firstColumn="1" w:lastColumn="1" w:noHBand="0" w:noVBand="0"/>
    </w:tblPr>
    <w:tblGrid>
      <w:gridCol w:w="4788"/>
      <w:gridCol w:w="5040"/>
    </w:tblGrid>
    <w:tr w:rsidR="00D86B82" w:rsidRPr="000E62F0" w14:paraId="0EC1DAA3" w14:textId="77777777" w:rsidTr="007C491C">
      <w:tc>
        <w:tcPr>
          <w:tcW w:w="4788" w:type="dxa"/>
        </w:tcPr>
        <w:p w14:paraId="7AA2654F" w14:textId="77777777" w:rsidR="00D86B82" w:rsidRDefault="007A2B50" w:rsidP="000E62F0">
          <w:pPr>
            <w:tabs>
              <w:tab w:val="left" w:pos="-3192"/>
              <w:tab w:val="left" w:pos="-3078"/>
              <w:tab w:val="right" w:pos="9026"/>
            </w:tabs>
          </w:pPr>
          <w:r>
            <w:t>Rough Hay Surgery</w:t>
          </w:r>
        </w:p>
        <w:p w14:paraId="43157804" w14:textId="77777777" w:rsidR="00D86B82" w:rsidRDefault="007A2B50" w:rsidP="000E62F0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right" w:pos="9026"/>
            </w:tabs>
          </w:pPr>
          <w:proofErr w:type="spellStart"/>
          <w:r>
            <w:t>Darlaston</w:t>
          </w:r>
          <w:proofErr w:type="spellEnd"/>
        </w:p>
        <w:p w14:paraId="29AA1615" w14:textId="77777777" w:rsidR="00D86B82" w:rsidRDefault="007A2B50" w:rsidP="000E62F0">
          <w:pPr>
            <w:tabs>
              <w:tab w:val="left" w:pos="-3192"/>
              <w:tab w:val="left" w:pos="-3078"/>
              <w:tab w:val="left" w:pos="-3021"/>
              <w:tab w:val="right" w:pos="9026"/>
            </w:tabs>
          </w:pPr>
          <w:r>
            <w:t>Walsall</w:t>
          </w:r>
        </w:p>
        <w:p w14:paraId="7D1DFB4B" w14:textId="77777777" w:rsidR="00D86B82" w:rsidRDefault="007A2B50" w:rsidP="000E62F0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right" w:pos="9026"/>
            </w:tabs>
            <w:ind w:right="-128"/>
          </w:pPr>
          <w:r>
            <w:t>WS10 8NQ</w:t>
          </w:r>
        </w:p>
        <w:p w14:paraId="023E5A05" w14:textId="77777777" w:rsidR="0036630B" w:rsidRPr="0036630B" w:rsidRDefault="0036630B" w:rsidP="000E62F0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right" w:pos="9026"/>
            </w:tabs>
            <w:ind w:right="-128"/>
          </w:pPr>
        </w:p>
      </w:tc>
      <w:tc>
        <w:tcPr>
          <w:tcW w:w="5040" w:type="dxa"/>
        </w:tcPr>
        <w:p w14:paraId="2D102957" w14:textId="77777777" w:rsidR="00D86B82" w:rsidRPr="00C82162" w:rsidRDefault="00D86B82" w:rsidP="00F75466">
          <w:pPr>
            <w:autoSpaceDE w:val="0"/>
            <w:autoSpaceDN w:val="0"/>
            <w:adjustRightInd w:val="0"/>
            <w:rPr>
              <w:rFonts w:cs="Arial"/>
              <w:szCs w:val="22"/>
            </w:rPr>
          </w:pPr>
          <w:r w:rsidRPr="00C82162">
            <w:rPr>
              <w:rFonts w:cs="Arial"/>
              <w:szCs w:val="22"/>
            </w:rPr>
            <w:t>Secretary</w:t>
          </w:r>
          <w:r w:rsidRPr="00C82162">
            <w:rPr>
              <w:rFonts w:cs="Arial"/>
              <w:szCs w:val="22"/>
            </w:rPr>
            <w:tab/>
          </w:r>
          <w:r>
            <w:rPr>
              <w:rFonts w:cs="Arial"/>
              <w:szCs w:val="22"/>
            </w:rPr>
            <w:t>Dr U Ahmad</w:t>
          </w:r>
        </w:p>
        <w:p w14:paraId="600EB8EF" w14:textId="77777777" w:rsidR="00D86B82" w:rsidRPr="00C82162" w:rsidRDefault="00D86B82" w:rsidP="00F75466">
          <w:pPr>
            <w:tabs>
              <w:tab w:val="left" w:pos="1443"/>
            </w:tabs>
            <w:rPr>
              <w:rFonts w:cs="Arial"/>
              <w:color w:val="000000"/>
              <w:szCs w:val="22"/>
            </w:rPr>
          </w:pPr>
          <w:r w:rsidRPr="00C82162">
            <w:rPr>
              <w:rFonts w:cs="Arial"/>
              <w:szCs w:val="22"/>
            </w:rPr>
            <w:t>Telephone:</w:t>
          </w:r>
          <w:r w:rsidRPr="00C82162">
            <w:rPr>
              <w:rFonts w:cs="Arial"/>
              <w:szCs w:val="22"/>
            </w:rPr>
            <w:tab/>
          </w:r>
          <w:r w:rsidR="007A2B50">
            <w:rPr>
              <w:rFonts w:cs="Arial"/>
              <w:szCs w:val="22"/>
            </w:rPr>
            <w:t>01215262233</w:t>
          </w:r>
        </w:p>
        <w:p w14:paraId="2FD9A0DC" w14:textId="77777777" w:rsidR="00D86B82" w:rsidRPr="00C82162" w:rsidRDefault="00D86B82" w:rsidP="00F75466">
          <w:pPr>
            <w:autoSpaceDE w:val="0"/>
            <w:autoSpaceDN w:val="0"/>
            <w:adjustRightInd w:val="0"/>
            <w:rPr>
              <w:rFonts w:cs="Arial"/>
              <w:color w:val="000000"/>
              <w:szCs w:val="22"/>
            </w:rPr>
          </w:pPr>
          <w:r w:rsidRPr="00C82162">
            <w:rPr>
              <w:rFonts w:cs="Arial"/>
              <w:color w:val="000000"/>
              <w:szCs w:val="22"/>
            </w:rPr>
            <w:t>Fax</w:t>
          </w:r>
          <w:r>
            <w:rPr>
              <w:rFonts w:cs="Arial"/>
              <w:color w:val="000000"/>
              <w:szCs w:val="22"/>
            </w:rPr>
            <w:tab/>
          </w:r>
          <w:r>
            <w:rPr>
              <w:rFonts w:cs="Arial"/>
              <w:color w:val="000000"/>
              <w:szCs w:val="22"/>
            </w:rPr>
            <w:tab/>
          </w:r>
          <w:r w:rsidR="007A2B50">
            <w:rPr>
              <w:rFonts w:cs="Arial"/>
              <w:color w:val="000000"/>
              <w:szCs w:val="22"/>
            </w:rPr>
            <w:t>01215688206</w:t>
          </w:r>
        </w:p>
        <w:p w14:paraId="4AFCF150" w14:textId="77777777" w:rsidR="00D86B82" w:rsidRPr="00C82162" w:rsidRDefault="00D86B82" w:rsidP="00F75466">
          <w:pPr>
            <w:autoSpaceDE w:val="0"/>
            <w:autoSpaceDN w:val="0"/>
            <w:adjustRightInd w:val="0"/>
            <w:rPr>
              <w:rFonts w:cs="Arial"/>
              <w:szCs w:val="22"/>
            </w:rPr>
          </w:pPr>
          <w:r w:rsidRPr="00C82162">
            <w:rPr>
              <w:rFonts w:cs="Arial"/>
              <w:color w:val="000000"/>
              <w:szCs w:val="22"/>
            </w:rPr>
            <w:t xml:space="preserve">Mob </w:t>
          </w:r>
          <w:r>
            <w:rPr>
              <w:rFonts w:cs="Arial"/>
              <w:color w:val="000000"/>
              <w:szCs w:val="22"/>
            </w:rPr>
            <w:tab/>
          </w:r>
          <w:r>
            <w:rPr>
              <w:rFonts w:cs="Arial"/>
              <w:color w:val="000000"/>
              <w:szCs w:val="22"/>
            </w:rPr>
            <w:tab/>
            <w:t>07984422664</w:t>
          </w:r>
        </w:p>
        <w:p w14:paraId="64C25849" w14:textId="77777777" w:rsidR="00D86B82" w:rsidRPr="000E62F0" w:rsidRDefault="00D86B82" w:rsidP="00F75466">
          <w:pPr>
            <w:tabs>
              <w:tab w:val="left" w:pos="1443"/>
            </w:tabs>
            <w:rPr>
              <w:szCs w:val="22"/>
            </w:rPr>
          </w:pPr>
          <w:r w:rsidRPr="00C82162">
            <w:rPr>
              <w:rFonts w:cs="Arial"/>
              <w:szCs w:val="22"/>
            </w:rPr>
            <w:t>Email:</w:t>
          </w:r>
          <w:r w:rsidRPr="00C82162">
            <w:rPr>
              <w:rFonts w:cs="Arial"/>
              <w:szCs w:val="22"/>
            </w:rPr>
            <w:tab/>
          </w:r>
          <w:r>
            <w:rPr>
              <w:rFonts w:cs="Arial"/>
              <w:szCs w:val="22"/>
            </w:rPr>
            <w:t>uzmaahmad@doctors.org.uk</w:t>
          </w:r>
        </w:p>
      </w:tc>
    </w:tr>
  </w:tbl>
  <w:p w14:paraId="3DED6B31" w14:textId="77777777" w:rsidR="00D86B82" w:rsidRDefault="00623CE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D9588C" wp14:editId="5326ECC4">
              <wp:simplePos x="0" y="0"/>
              <wp:positionH relativeFrom="column">
                <wp:posOffset>76200</wp:posOffset>
              </wp:positionH>
              <wp:positionV relativeFrom="paragraph">
                <wp:posOffset>56515</wp:posOffset>
              </wp:positionV>
              <wp:extent cx="6019800" cy="0"/>
              <wp:effectExtent l="12700" t="18415" r="25400" b="1968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53AC1" id="Line_x0020_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.45pt" to="480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ViNB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316E"/>
    <w:multiLevelType w:val="multilevel"/>
    <w:tmpl w:val="02BC54BC"/>
    <w:lvl w:ilvl="0">
      <w:start w:val="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F78664B"/>
    <w:multiLevelType w:val="hybridMultilevel"/>
    <w:tmpl w:val="D46E35D6"/>
    <w:lvl w:ilvl="0" w:tplc="7CA650A2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A6B12"/>
    <w:multiLevelType w:val="hybridMultilevel"/>
    <w:tmpl w:val="32E2933A"/>
    <w:lvl w:ilvl="0" w:tplc="F41C7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157A4E"/>
    <w:multiLevelType w:val="multilevel"/>
    <w:tmpl w:val="DDC8BED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4">
    <w:nsid w:val="59710B06"/>
    <w:multiLevelType w:val="hybridMultilevel"/>
    <w:tmpl w:val="C69CEA44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522FE"/>
    <w:multiLevelType w:val="hybridMultilevel"/>
    <w:tmpl w:val="4E8267A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087"/>
    <w:multiLevelType w:val="multilevel"/>
    <w:tmpl w:val="8828C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8F05B97"/>
    <w:multiLevelType w:val="multilevel"/>
    <w:tmpl w:val="7B060014"/>
    <w:lvl w:ilvl="0">
      <w:start w:val="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86"/>
    <w:rsid w:val="00002717"/>
    <w:rsid w:val="00004880"/>
    <w:rsid w:val="00015121"/>
    <w:rsid w:val="00043276"/>
    <w:rsid w:val="000442A2"/>
    <w:rsid w:val="00075286"/>
    <w:rsid w:val="000B1FFF"/>
    <w:rsid w:val="000C3E31"/>
    <w:rsid w:val="000D2AAB"/>
    <w:rsid w:val="000E52AA"/>
    <w:rsid w:val="000E62F0"/>
    <w:rsid w:val="001100E1"/>
    <w:rsid w:val="001116E6"/>
    <w:rsid w:val="00120C34"/>
    <w:rsid w:val="0014619C"/>
    <w:rsid w:val="00153D44"/>
    <w:rsid w:val="00171BF5"/>
    <w:rsid w:val="00180B9A"/>
    <w:rsid w:val="00184F24"/>
    <w:rsid w:val="00194136"/>
    <w:rsid w:val="001967B6"/>
    <w:rsid w:val="001A41F7"/>
    <w:rsid w:val="001B228E"/>
    <w:rsid w:val="001B52DA"/>
    <w:rsid w:val="001C4423"/>
    <w:rsid w:val="001C7C8E"/>
    <w:rsid w:val="001D5D25"/>
    <w:rsid w:val="001F37E1"/>
    <w:rsid w:val="002230E0"/>
    <w:rsid w:val="00244041"/>
    <w:rsid w:val="00245A10"/>
    <w:rsid w:val="00247991"/>
    <w:rsid w:val="00265E38"/>
    <w:rsid w:val="00282201"/>
    <w:rsid w:val="002859BE"/>
    <w:rsid w:val="002B0D4B"/>
    <w:rsid w:val="002B1313"/>
    <w:rsid w:val="002B6D67"/>
    <w:rsid w:val="002D49B8"/>
    <w:rsid w:val="002E6005"/>
    <w:rsid w:val="002F7029"/>
    <w:rsid w:val="00315339"/>
    <w:rsid w:val="003247E7"/>
    <w:rsid w:val="0034168B"/>
    <w:rsid w:val="00351639"/>
    <w:rsid w:val="0036630B"/>
    <w:rsid w:val="00384A82"/>
    <w:rsid w:val="003966D3"/>
    <w:rsid w:val="003B7FF1"/>
    <w:rsid w:val="003C0EB2"/>
    <w:rsid w:val="003D335B"/>
    <w:rsid w:val="00402CA7"/>
    <w:rsid w:val="004146FE"/>
    <w:rsid w:val="00422BC8"/>
    <w:rsid w:val="004454C7"/>
    <w:rsid w:val="00455160"/>
    <w:rsid w:val="00455C35"/>
    <w:rsid w:val="00457B76"/>
    <w:rsid w:val="0047420D"/>
    <w:rsid w:val="004B07D8"/>
    <w:rsid w:val="004B204E"/>
    <w:rsid w:val="004B2336"/>
    <w:rsid w:val="004C0B52"/>
    <w:rsid w:val="004E2F63"/>
    <w:rsid w:val="004F4E15"/>
    <w:rsid w:val="00507358"/>
    <w:rsid w:val="00513C1F"/>
    <w:rsid w:val="00521A0B"/>
    <w:rsid w:val="0053269D"/>
    <w:rsid w:val="0056466C"/>
    <w:rsid w:val="0057444C"/>
    <w:rsid w:val="0057745B"/>
    <w:rsid w:val="0059060D"/>
    <w:rsid w:val="00593636"/>
    <w:rsid w:val="005964A1"/>
    <w:rsid w:val="00614BC2"/>
    <w:rsid w:val="00623CE1"/>
    <w:rsid w:val="00641E71"/>
    <w:rsid w:val="00641FFC"/>
    <w:rsid w:val="00644500"/>
    <w:rsid w:val="00653333"/>
    <w:rsid w:val="00663735"/>
    <w:rsid w:val="006A53FB"/>
    <w:rsid w:val="006A7F37"/>
    <w:rsid w:val="006B30BF"/>
    <w:rsid w:val="006E59C8"/>
    <w:rsid w:val="006F26CB"/>
    <w:rsid w:val="00715B85"/>
    <w:rsid w:val="00741137"/>
    <w:rsid w:val="00770375"/>
    <w:rsid w:val="00781FE2"/>
    <w:rsid w:val="007831FD"/>
    <w:rsid w:val="00790DE7"/>
    <w:rsid w:val="00792996"/>
    <w:rsid w:val="00796224"/>
    <w:rsid w:val="00797F34"/>
    <w:rsid w:val="007A2B50"/>
    <w:rsid w:val="007A3901"/>
    <w:rsid w:val="007C45FE"/>
    <w:rsid w:val="007C491C"/>
    <w:rsid w:val="007F7BDC"/>
    <w:rsid w:val="0081364B"/>
    <w:rsid w:val="00823374"/>
    <w:rsid w:val="00832084"/>
    <w:rsid w:val="008523C3"/>
    <w:rsid w:val="0085572C"/>
    <w:rsid w:val="008728E8"/>
    <w:rsid w:val="0087505C"/>
    <w:rsid w:val="00891581"/>
    <w:rsid w:val="008A2596"/>
    <w:rsid w:val="008E1370"/>
    <w:rsid w:val="008E2192"/>
    <w:rsid w:val="008E40EB"/>
    <w:rsid w:val="008F6092"/>
    <w:rsid w:val="00920E13"/>
    <w:rsid w:val="009252EF"/>
    <w:rsid w:val="0093410C"/>
    <w:rsid w:val="009748FA"/>
    <w:rsid w:val="00974C78"/>
    <w:rsid w:val="00991D43"/>
    <w:rsid w:val="009A48D0"/>
    <w:rsid w:val="009B7430"/>
    <w:rsid w:val="009D1D48"/>
    <w:rsid w:val="00A156DD"/>
    <w:rsid w:val="00A15E79"/>
    <w:rsid w:val="00A2254F"/>
    <w:rsid w:val="00A452AC"/>
    <w:rsid w:val="00A4654C"/>
    <w:rsid w:val="00A711B8"/>
    <w:rsid w:val="00AA1ABD"/>
    <w:rsid w:val="00AA5EBE"/>
    <w:rsid w:val="00AB0487"/>
    <w:rsid w:val="00AC0467"/>
    <w:rsid w:val="00AC1510"/>
    <w:rsid w:val="00AC1C2C"/>
    <w:rsid w:val="00AC62FE"/>
    <w:rsid w:val="00B22C5F"/>
    <w:rsid w:val="00B26456"/>
    <w:rsid w:val="00B40F3F"/>
    <w:rsid w:val="00B41177"/>
    <w:rsid w:val="00B46E67"/>
    <w:rsid w:val="00B5468B"/>
    <w:rsid w:val="00B90449"/>
    <w:rsid w:val="00BC1C57"/>
    <w:rsid w:val="00BD50C0"/>
    <w:rsid w:val="00BD73F8"/>
    <w:rsid w:val="00BE3A19"/>
    <w:rsid w:val="00BE40E4"/>
    <w:rsid w:val="00C35EBF"/>
    <w:rsid w:val="00C909BA"/>
    <w:rsid w:val="00CA50B0"/>
    <w:rsid w:val="00CA5512"/>
    <w:rsid w:val="00CB1D75"/>
    <w:rsid w:val="00CC7492"/>
    <w:rsid w:val="00CC7E3A"/>
    <w:rsid w:val="00CD1B10"/>
    <w:rsid w:val="00CE5E11"/>
    <w:rsid w:val="00D407F2"/>
    <w:rsid w:val="00D41E4E"/>
    <w:rsid w:val="00D56E5D"/>
    <w:rsid w:val="00D64748"/>
    <w:rsid w:val="00D66E50"/>
    <w:rsid w:val="00D827AC"/>
    <w:rsid w:val="00D86B82"/>
    <w:rsid w:val="00DB4A7A"/>
    <w:rsid w:val="00DB5FB8"/>
    <w:rsid w:val="00DC3A33"/>
    <w:rsid w:val="00DC59EF"/>
    <w:rsid w:val="00DC5E0A"/>
    <w:rsid w:val="00DE03CB"/>
    <w:rsid w:val="00DE0BEB"/>
    <w:rsid w:val="00DF2ABB"/>
    <w:rsid w:val="00E27B15"/>
    <w:rsid w:val="00E62E4E"/>
    <w:rsid w:val="00E7054D"/>
    <w:rsid w:val="00EB657F"/>
    <w:rsid w:val="00EF49B4"/>
    <w:rsid w:val="00F014F4"/>
    <w:rsid w:val="00F1471E"/>
    <w:rsid w:val="00F27E58"/>
    <w:rsid w:val="00F635F4"/>
    <w:rsid w:val="00F75466"/>
    <w:rsid w:val="00F7755F"/>
    <w:rsid w:val="00F829A4"/>
    <w:rsid w:val="00F9483F"/>
    <w:rsid w:val="00FA4704"/>
    <w:rsid w:val="00FB6983"/>
    <w:rsid w:val="00FF1366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1759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60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5EBE"/>
    <w:pPr>
      <w:jc w:val="center"/>
    </w:pPr>
    <w:rPr>
      <w:b/>
      <w:sz w:val="28"/>
    </w:rPr>
  </w:style>
  <w:style w:type="table" w:styleId="TableGrid">
    <w:name w:val="Table Grid"/>
    <w:basedOn w:val="TableNormal"/>
    <w:rsid w:val="00CC7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15E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15E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41F7"/>
  </w:style>
  <w:style w:type="character" w:styleId="HTMLTypewriter">
    <w:name w:val="HTML Typewriter"/>
    <w:rsid w:val="00DE0BE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rsid w:val="00DE0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styleId="Hyperlink">
    <w:name w:val="Hyperlink"/>
    <w:rsid w:val="00F7546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D73F8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D73F8"/>
    <w:rPr>
      <w:rFonts w:ascii="Calibri" w:eastAsia="DengXian" w:hAnsi="Calibr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DB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Uzma/Documents/WMLMCLG%20letter%20hea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3D4073-E7BE-2345-8409-00FC11FF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WMLMCLG letter head .dotx</Template>
  <TotalTime>83</TotalTime>
  <Pages>2</Pages>
  <Words>174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MIDLANDS REGIONAL LOCAL MEDICAL COMMITTEE</vt:lpstr>
    </vt:vector>
  </TitlesOfParts>
  <Company>Coventry Teaching Primary Care Trust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MIDLANDS REGIONAL LOCAL MEDICAL COMMITTEE</dc:title>
  <dc:subject/>
  <dc:creator>Ijaz Ahmad</dc:creator>
  <cp:keywords/>
  <cp:lastModifiedBy>Ijaz Ahmad</cp:lastModifiedBy>
  <cp:revision>6</cp:revision>
  <cp:lastPrinted>2008-07-22T08:39:00Z</cp:lastPrinted>
  <dcterms:created xsi:type="dcterms:W3CDTF">2017-11-19T12:45:00Z</dcterms:created>
  <dcterms:modified xsi:type="dcterms:W3CDTF">2017-11-27T12:15:00Z</dcterms:modified>
</cp:coreProperties>
</file>